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BBC6C" w14:textId="0BBC6C7F" w:rsidR="00B8655A" w:rsidRDefault="00325C5C" w:rsidP="00652D41">
      <w:pPr>
        <w:rPr>
          <w:rFonts w:ascii="Arial" w:hAnsi="Arial" w:cs="Arial"/>
          <w:sz w:val="22"/>
          <w:szCs w:val="22"/>
        </w:rPr>
      </w:pPr>
      <w:r>
        <w:rPr>
          <w:noProof/>
        </w:rPr>
        <w:pict w14:anchorId="08536D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margin-left:0;margin-top:0;width:159.75pt;height:58.6pt;z-index:2;mso-position-horizontal-relative:text;mso-position-vertical:absolute;mso-position-vertical-relative:text">
            <v:imagedata r:id="rId5" o:title="логотип_1"/>
          </v:shape>
        </w:pict>
      </w:r>
      <w:r w:rsidR="002115F2">
        <w:rPr>
          <w:rFonts w:ascii="Arial" w:hAnsi="Arial" w:cs="Arial"/>
          <w:noProof/>
          <w:sz w:val="22"/>
          <w:szCs w:val="22"/>
        </w:rPr>
        <w:pict w14:anchorId="0E10D199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margin-left:280.35pt;margin-top:6.6pt;width:225pt;height:63pt;z-index:1" stroked="f">
            <v:textbox style="mso-next-textbox:#_x0000_s2057">
              <w:txbxContent>
                <w:p w14:paraId="286A0477" w14:textId="77777777" w:rsidR="00516E1E" w:rsidRPr="001F2553" w:rsidRDefault="00516E1E" w:rsidP="00516E1E">
                  <w:pPr>
                    <w:jc w:val="right"/>
                    <w:rPr>
                      <w:rFonts w:ascii="Tahoma" w:eastAsia="DotumChe" w:hAnsi="Tahoma" w:cs="Tahoma"/>
                    </w:rPr>
                  </w:pPr>
                  <w:r w:rsidRPr="001F2553">
                    <w:rPr>
                      <w:rFonts w:ascii="Tahoma" w:eastAsia="DotumChe" w:hAnsi="Tahoma" w:cs="Tahoma"/>
                    </w:rPr>
                    <w:t>Россия, 1</w:t>
                  </w:r>
                  <w:r>
                    <w:rPr>
                      <w:rFonts w:ascii="Tahoma" w:eastAsia="DotumChe" w:hAnsi="Tahoma" w:cs="Tahoma"/>
                    </w:rPr>
                    <w:t>42100, Московская обл.,</w:t>
                  </w:r>
                </w:p>
                <w:p w14:paraId="063A045A" w14:textId="77777777" w:rsidR="002447EB" w:rsidRDefault="00516E1E" w:rsidP="00516E1E">
                  <w:pPr>
                    <w:pBdr>
                      <w:bottom w:val="single" w:sz="12" w:space="1" w:color="auto"/>
                    </w:pBdr>
                    <w:jc w:val="right"/>
                    <w:rPr>
                      <w:rFonts w:ascii="Arial" w:eastAsia="DotumChe" w:hAnsi="Arial" w:cs="Arial"/>
                    </w:rPr>
                  </w:pPr>
                  <w:r w:rsidRPr="001F2553">
                    <w:rPr>
                      <w:rFonts w:ascii="Tahoma" w:eastAsia="DotumChe" w:hAnsi="Tahoma" w:cs="Tahoma"/>
                    </w:rPr>
                    <w:t xml:space="preserve">г. </w:t>
                  </w:r>
                  <w:r>
                    <w:rPr>
                      <w:rFonts w:ascii="Tahoma" w:eastAsia="DotumChe" w:hAnsi="Tahoma" w:cs="Tahoma"/>
                    </w:rPr>
                    <w:t>Подольск, Комсомольская ул., д.1</w:t>
                  </w:r>
                </w:p>
                <w:p w14:paraId="7AC5B03B" w14:textId="77777777" w:rsidR="002447EB" w:rsidRPr="00353CA7" w:rsidRDefault="002447EB" w:rsidP="002447EB">
                  <w:pPr>
                    <w:ind w:left="-142" w:right="-38"/>
                    <w:jc w:val="right"/>
                    <w:rPr>
                      <w:rFonts w:ascii="Estrangelo Edessa" w:eastAsia="DotumChe" w:hAnsi="Estrangelo Edessa" w:cs="Estrangelo Edessa"/>
                      <w:sz w:val="18"/>
                      <w:szCs w:val="18"/>
                    </w:rPr>
                  </w:pPr>
                  <w:r>
                    <w:rPr>
                      <w:rFonts w:ascii="Arial" w:eastAsia="DotumChe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eastAsia="DotumChe" w:hAnsi="Arial" w:cs="Arial"/>
                    </w:rPr>
                    <w:t>Тел./факс (495) 984-74</w:t>
                  </w:r>
                  <w:r w:rsidRPr="00353CA7">
                    <w:rPr>
                      <w:rFonts w:ascii="Arial" w:eastAsia="DotumChe" w:hAnsi="Arial" w:cs="Arial"/>
                    </w:rPr>
                    <w:t>-</w:t>
                  </w:r>
                  <w:r>
                    <w:rPr>
                      <w:rFonts w:ascii="Arial" w:eastAsia="DotumChe" w:hAnsi="Arial" w:cs="Arial"/>
                    </w:rPr>
                    <w:t>87, 925-72</w:t>
                  </w:r>
                  <w:r w:rsidRPr="00353CA7">
                    <w:rPr>
                      <w:rFonts w:ascii="Arial" w:eastAsia="DotumChe" w:hAnsi="Arial" w:cs="Arial"/>
                    </w:rPr>
                    <w:t>-</w:t>
                  </w:r>
                  <w:r>
                    <w:rPr>
                      <w:rFonts w:ascii="Arial" w:eastAsia="DotumChe" w:hAnsi="Arial" w:cs="Arial"/>
                    </w:rPr>
                    <w:t>20</w:t>
                  </w:r>
                  <w:r w:rsidRPr="00353CA7">
                    <w:rPr>
                      <w:rFonts w:ascii="Estrangelo Edessa" w:eastAsia="DotumChe" w:hAnsi="Estrangelo Edessa" w:cs="Estrangelo Edessa"/>
                    </w:rPr>
                    <w:t xml:space="preserve"> </w:t>
                  </w:r>
                </w:p>
                <w:p w14:paraId="0D06C8D7" w14:textId="77777777" w:rsidR="002447EB" w:rsidRDefault="002447EB" w:rsidP="002447EB">
                  <w:pPr>
                    <w:jc w:val="right"/>
                    <w:rPr>
                      <w:rFonts w:eastAsia="DotumChe"/>
                    </w:rPr>
                  </w:pPr>
                  <w:hyperlink r:id="rId6" w:history="1">
                    <w:r>
                      <w:rPr>
                        <w:rStyle w:val="a4"/>
                        <w:rFonts w:ascii="Arial" w:hAnsi="Arial" w:cs="Arial"/>
                        <w:lang w:val="en-US"/>
                      </w:rPr>
                      <w:t>sos</w:t>
                    </w:r>
                    <w:r>
                      <w:rPr>
                        <w:rStyle w:val="a4"/>
                        <w:rFonts w:ascii="Arial" w:hAnsi="Arial" w:cs="Arial"/>
                      </w:rPr>
                      <w:t>@</w:t>
                    </w:r>
                    <w:r>
                      <w:rPr>
                        <w:rStyle w:val="a4"/>
                        <w:rFonts w:ascii="Arial" w:hAnsi="Arial" w:cs="Arial"/>
                        <w:lang w:val="en-US"/>
                      </w:rPr>
                      <w:t>akvilon</w:t>
                    </w:r>
                    <w:r>
                      <w:rPr>
                        <w:rStyle w:val="a4"/>
                        <w:rFonts w:ascii="Arial" w:hAnsi="Arial" w:cs="Arial"/>
                      </w:rPr>
                      <w:t>.</w:t>
                    </w:r>
                    <w:r>
                      <w:rPr>
                        <w:rStyle w:val="a4"/>
                        <w:rFonts w:ascii="Arial" w:hAnsi="Arial" w:cs="Arial"/>
                        <w:lang w:val="en-US"/>
                      </w:rPr>
                      <w:t>su</w:t>
                    </w:r>
                  </w:hyperlink>
                  <w:r>
                    <w:rPr>
                      <w:rFonts w:ascii="Arial" w:eastAsia="DotumChe" w:hAnsi="Arial" w:cs="Arial"/>
                    </w:rPr>
                    <w:t xml:space="preserve">     </w:t>
                  </w:r>
                  <w:hyperlink r:id="rId7" w:history="1">
                    <w:r>
                      <w:rPr>
                        <w:rStyle w:val="a4"/>
                        <w:rFonts w:ascii="Arial" w:eastAsia="DotumChe" w:hAnsi="Arial" w:cs="Arial"/>
                        <w:lang w:val="en-US"/>
                      </w:rPr>
                      <w:t>http</w:t>
                    </w:r>
                    <w:r>
                      <w:rPr>
                        <w:rStyle w:val="a4"/>
                        <w:rFonts w:ascii="Arial" w:eastAsia="DotumChe" w:hAnsi="Arial" w:cs="Arial"/>
                      </w:rPr>
                      <w:t>://</w:t>
                    </w:r>
                    <w:r>
                      <w:rPr>
                        <w:rStyle w:val="a4"/>
                        <w:rFonts w:ascii="Arial" w:eastAsia="DotumChe" w:hAnsi="Arial" w:cs="Arial"/>
                        <w:lang w:val="en-US"/>
                      </w:rPr>
                      <w:t>www</w:t>
                    </w:r>
                    <w:r>
                      <w:rPr>
                        <w:rStyle w:val="a4"/>
                        <w:rFonts w:ascii="Arial" w:eastAsia="DotumChe" w:hAnsi="Arial" w:cs="Arial"/>
                      </w:rPr>
                      <w:t>.</w:t>
                    </w:r>
                    <w:r>
                      <w:rPr>
                        <w:rStyle w:val="a4"/>
                        <w:rFonts w:ascii="Arial" w:eastAsia="DotumChe" w:hAnsi="Arial" w:cs="Arial"/>
                        <w:lang w:val="en-US"/>
                      </w:rPr>
                      <w:t>akvilon</w:t>
                    </w:r>
                    <w:r>
                      <w:rPr>
                        <w:rStyle w:val="a4"/>
                        <w:rFonts w:ascii="Arial" w:eastAsia="DotumChe" w:hAnsi="Arial" w:cs="Arial"/>
                      </w:rPr>
                      <w:t>.</w:t>
                    </w:r>
                    <w:proofErr w:type="spellStart"/>
                    <w:r>
                      <w:rPr>
                        <w:rStyle w:val="a4"/>
                        <w:rFonts w:ascii="Arial" w:eastAsia="DotumChe" w:hAnsi="Arial" w:cs="Arial"/>
                        <w:lang w:val="en-US"/>
                      </w:rPr>
                      <w:t>su</w:t>
                    </w:r>
                    <w:proofErr w:type="spellEnd"/>
                  </w:hyperlink>
                </w:p>
                <w:p w14:paraId="585387E4" w14:textId="77777777" w:rsidR="00761D0F" w:rsidRPr="002447EB" w:rsidRDefault="00761D0F" w:rsidP="002447EB">
                  <w:pPr>
                    <w:rPr>
                      <w:rFonts w:eastAsia="DotumChe"/>
                    </w:rPr>
                  </w:pPr>
                </w:p>
              </w:txbxContent>
            </v:textbox>
          </v:shape>
        </w:pict>
      </w:r>
    </w:p>
    <w:p w14:paraId="4CE87285" w14:textId="0F6E0B83" w:rsidR="00B8655A" w:rsidRDefault="00B8655A" w:rsidP="00652D41">
      <w:pPr>
        <w:rPr>
          <w:rFonts w:ascii="Arial" w:hAnsi="Arial" w:cs="Arial"/>
          <w:sz w:val="22"/>
          <w:szCs w:val="22"/>
        </w:rPr>
      </w:pPr>
    </w:p>
    <w:p w14:paraId="0C7E38C1" w14:textId="77777777" w:rsidR="00B8655A" w:rsidRDefault="00B8655A" w:rsidP="00652D41">
      <w:pPr>
        <w:rPr>
          <w:rFonts w:ascii="Arial" w:hAnsi="Arial" w:cs="Arial"/>
          <w:sz w:val="22"/>
          <w:szCs w:val="22"/>
        </w:rPr>
      </w:pPr>
    </w:p>
    <w:p w14:paraId="6153EED2" w14:textId="77777777" w:rsidR="00B8655A" w:rsidRDefault="00B8655A" w:rsidP="00652D41">
      <w:pPr>
        <w:rPr>
          <w:rFonts w:ascii="Arial" w:hAnsi="Arial" w:cs="Arial"/>
          <w:sz w:val="22"/>
          <w:szCs w:val="22"/>
        </w:rPr>
      </w:pPr>
    </w:p>
    <w:p w14:paraId="6BFDDCA8" w14:textId="77777777" w:rsidR="00B8655A" w:rsidRDefault="00B8655A" w:rsidP="00652D41">
      <w:pPr>
        <w:rPr>
          <w:rFonts w:ascii="Arial" w:hAnsi="Arial" w:cs="Arial"/>
          <w:sz w:val="22"/>
          <w:szCs w:val="22"/>
        </w:rPr>
      </w:pPr>
    </w:p>
    <w:p w14:paraId="0507083B" w14:textId="77777777" w:rsidR="007714C5" w:rsidRDefault="007714C5" w:rsidP="007714C5">
      <w:pPr>
        <w:rPr>
          <w:rFonts w:ascii="Arial" w:hAnsi="Arial" w:cs="Arial"/>
          <w:sz w:val="22"/>
          <w:szCs w:val="22"/>
        </w:rPr>
      </w:pPr>
    </w:p>
    <w:p w14:paraId="79D361D3" w14:textId="77777777" w:rsidR="004A15A7" w:rsidRDefault="004A15A7" w:rsidP="007714C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42"/>
        <w:gridCol w:w="851"/>
        <w:gridCol w:w="1417"/>
        <w:gridCol w:w="198"/>
        <w:gridCol w:w="1362"/>
        <w:gridCol w:w="1878"/>
        <w:gridCol w:w="1260"/>
        <w:gridCol w:w="264"/>
        <w:gridCol w:w="276"/>
        <w:gridCol w:w="1390"/>
      </w:tblGrid>
      <w:tr w:rsidR="004A15A7" w:rsidRPr="00360F53" w14:paraId="1B2DD3AA" w14:textId="77777777" w:rsidTr="00360F53">
        <w:tc>
          <w:tcPr>
            <w:tcW w:w="1242" w:type="dxa"/>
            <w:shd w:val="clear" w:color="auto" w:fill="auto"/>
          </w:tcPr>
          <w:p w14:paraId="3D5CC3CE" w14:textId="77777777" w:rsidR="004A15A7" w:rsidRPr="00360F53" w:rsidRDefault="004A15A7" w:rsidP="00360F5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Заказчик</w:t>
            </w:r>
          </w:p>
        </w:tc>
        <w:tc>
          <w:tcPr>
            <w:tcW w:w="889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AD07BE5" w14:textId="77777777" w:rsidR="004A15A7" w:rsidRPr="00360F53" w:rsidRDefault="004A15A7" w:rsidP="00360F53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360F53" w14:paraId="2CAA1C86" w14:textId="77777777" w:rsidTr="00360F53">
        <w:tc>
          <w:tcPr>
            <w:tcW w:w="8472" w:type="dxa"/>
            <w:gridSpan w:val="8"/>
            <w:shd w:val="clear" w:color="auto" w:fill="auto"/>
          </w:tcPr>
          <w:p w14:paraId="481DE192" w14:textId="77777777" w:rsidR="004A15A7" w:rsidRPr="00360F53" w:rsidRDefault="00E4776E" w:rsidP="00360F5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 xml:space="preserve">готов принять </w:t>
            </w:r>
            <w:r w:rsidR="004A15A7" w:rsidRPr="00360F53">
              <w:rPr>
                <w:rFonts w:ascii="Arial" w:hAnsi="Arial" w:cs="Arial"/>
                <w:sz w:val="22"/>
                <w:szCs w:val="22"/>
              </w:rPr>
              <w:t>специалиста для проведения пуско-наладочных работ прибора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637C73" w14:textId="77777777" w:rsidR="004A15A7" w:rsidRPr="00360F53" w:rsidRDefault="004A15A7" w:rsidP="00360F53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360F53" w14:paraId="6268775D" w14:textId="77777777" w:rsidTr="00360F53">
        <w:tc>
          <w:tcPr>
            <w:tcW w:w="1013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51504DE" w14:textId="77777777" w:rsidR="004A15A7" w:rsidRPr="00360F53" w:rsidRDefault="004A15A7" w:rsidP="00360F5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360F53" w14:paraId="63C756A3" w14:textId="77777777" w:rsidTr="00360F53">
        <w:tc>
          <w:tcPr>
            <w:tcW w:w="35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CB805E6" w14:textId="77777777" w:rsidR="004A15A7" w:rsidRPr="00360F53" w:rsidRDefault="004A15A7" w:rsidP="00360F5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устанавливаемого по адресу</w:t>
            </w:r>
          </w:p>
        </w:tc>
        <w:tc>
          <w:tcPr>
            <w:tcW w:w="66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C71D9A" w14:textId="77777777" w:rsidR="004A15A7" w:rsidRPr="00360F53" w:rsidRDefault="004A15A7" w:rsidP="00360F53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34DD" w:rsidRPr="00360F53" w14:paraId="1B77EF9D" w14:textId="77777777" w:rsidTr="00360F53">
        <w:tc>
          <w:tcPr>
            <w:tcW w:w="37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53A62B" w14:textId="77777777" w:rsidR="003234DD" w:rsidRPr="00360F53" w:rsidRDefault="003234DD" w:rsidP="00360F5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14:paraId="311AC299" w14:textId="77777777" w:rsidR="003234DD" w:rsidRPr="00360F53" w:rsidRDefault="003234DD" w:rsidP="00360F53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Желаемое время прибытия с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6AA82E89" w14:textId="77777777" w:rsidR="003234DD" w:rsidRPr="00360F53" w:rsidRDefault="003234DD" w:rsidP="00360F53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510E3E7F" w14:textId="77777777" w:rsidR="003234DD" w:rsidRPr="00360F53" w:rsidRDefault="003234DD" w:rsidP="00360F53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по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14:paraId="2A806A3A" w14:textId="77777777" w:rsidR="003234DD" w:rsidRPr="00360F53" w:rsidRDefault="003234DD" w:rsidP="00360F53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360F53" w14:paraId="301804DF" w14:textId="77777777" w:rsidTr="00360F53">
        <w:tc>
          <w:tcPr>
            <w:tcW w:w="2093" w:type="dxa"/>
            <w:gridSpan w:val="2"/>
            <w:shd w:val="clear" w:color="auto" w:fill="auto"/>
          </w:tcPr>
          <w:p w14:paraId="63302AE2" w14:textId="77777777" w:rsidR="004A15A7" w:rsidRPr="00360F53" w:rsidRDefault="004A15A7" w:rsidP="00360F5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804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9E9F991" w14:textId="77777777" w:rsidR="004A15A7" w:rsidRPr="00360F53" w:rsidRDefault="004A15A7" w:rsidP="00360F53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360F53" w14:paraId="49651E9B" w14:textId="77777777" w:rsidTr="00360F53">
        <w:tc>
          <w:tcPr>
            <w:tcW w:w="2093" w:type="dxa"/>
            <w:gridSpan w:val="2"/>
            <w:shd w:val="clear" w:color="auto" w:fill="auto"/>
          </w:tcPr>
          <w:p w14:paraId="247FA6A5" w14:textId="77777777" w:rsidR="004A15A7" w:rsidRPr="00360F53" w:rsidRDefault="004A15A7" w:rsidP="00360F5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Контактное лицо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8D44B" w14:textId="77777777" w:rsidR="004A15A7" w:rsidRPr="00360F53" w:rsidRDefault="004A15A7" w:rsidP="00360F53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360F53" w14:paraId="3874AC90" w14:textId="77777777" w:rsidTr="00360F53">
        <w:tc>
          <w:tcPr>
            <w:tcW w:w="5070" w:type="dxa"/>
            <w:gridSpan w:val="5"/>
            <w:shd w:val="clear" w:color="auto" w:fill="auto"/>
          </w:tcPr>
          <w:p w14:paraId="47540696" w14:textId="77777777" w:rsidR="004A15A7" w:rsidRPr="00360F53" w:rsidRDefault="004A15A7" w:rsidP="00360F5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Краткое описание способа проезда до места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D8D8001" w14:textId="77777777" w:rsidR="004A15A7" w:rsidRPr="00360F53" w:rsidRDefault="004A15A7" w:rsidP="00360F53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360F53" w14:paraId="599758D8" w14:textId="77777777" w:rsidTr="00360F53">
        <w:tc>
          <w:tcPr>
            <w:tcW w:w="1013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F0CD013" w14:textId="77777777" w:rsidR="004A15A7" w:rsidRPr="00360F53" w:rsidRDefault="004A15A7" w:rsidP="00360F5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360F53" w14:paraId="6EC9FF8A" w14:textId="77777777" w:rsidTr="00360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8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1E383EB2" w14:textId="77777777" w:rsidR="004A15A7" w:rsidRPr="00360F53" w:rsidRDefault="004A15A7" w:rsidP="00360F5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360F53" w14:paraId="515D0C26" w14:textId="77777777" w:rsidTr="00360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8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565D38E8" w14:textId="77777777" w:rsidR="004A15A7" w:rsidRPr="00360F53" w:rsidRDefault="004A15A7" w:rsidP="00360F5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A7EEE9" w14:textId="77777777" w:rsidR="00BD2DDA" w:rsidRPr="00E253E7" w:rsidRDefault="00BD2DDA" w:rsidP="007714C5">
      <w:pPr>
        <w:rPr>
          <w:rFonts w:ascii="Arial" w:hAnsi="Arial" w:cs="Arial"/>
          <w:sz w:val="22"/>
          <w:szCs w:val="22"/>
        </w:rPr>
      </w:pPr>
    </w:p>
    <w:p w14:paraId="3A854A12" w14:textId="77777777" w:rsidR="00E4776E" w:rsidRDefault="00E4776E" w:rsidP="007714C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Для успешного проведения работ по пуско-наладке и дальнейшей эксплуатации прибора необходимо обеспечить следующие условия:</w:t>
      </w:r>
    </w:p>
    <w:p w14:paraId="26775DE5" w14:textId="77777777" w:rsidR="00BD2DDA" w:rsidRPr="00E253E7" w:rsidRDefault="000C247C" w:rsidP="007714C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E4776E">
        <w:rPr>
          <w:rFonts w:ascii="Arial" w:hAnsi="Arial" w:cs="Arial"/>
          <w:b/>
          <w:sz w:val="22"/>
          <w:szCs w:val="22"/>
        </w:rPr>
        <w:t>П</w:t>
      </w:r>
      <w:r w:rsidR="00BD2DDA" w:rsidRPr="00E253E7">
        <w:rPr>
          <w:rFonts w:ascii="Arial" w:hAnsi="Arial" w:cs="Arial"/>
          <w:b/>
          <w:sz w:val="22"/>
          <w:szCs w:val="22"/>
        </w:rPr>
        <w:t>омещени</w:t>
      </w:r>
      <w:r w:rsidR="00E4776E">
        <w:rPr>
          <w:rFonts w:ascii="Arial" w:hAnsi="Arial" w:cs="Arial"/>
          <w:b/>
          <w:sz w:val="22"/>
          <w:szCs w:val="22"/>
        </w:rPr>
        <w:t>е</w:t>
      </w:r>
      <w:r w:rsidR="00BD2DDA" w:rsidRPr="00E253E7">
        <w:rPr>
          <w:rFonts w:ascii="Arial" w:hAnsi="Arial" w:cs="Arial"/>
          <w:b/>
          <w:sz w:val="22"/>
          <w:szCs w:val="22"/>
        </w:rPr>
        <w:t>, в котором должен быть установлен прибор:</w:t>
      </w:r>
    </w:p>
    <w:p w14:paraId="4C59ED5D" w14:textId="77777777" w:rsidR="00BD2DDA" w:rsidRPr="00E253E7" w:rsidRDefault="007714C5" w:rsidP="00E4776E">
      <w:pPr>
        <w:numPr>
          <w:ilvl w:val="0"/>
          <w:numId w:val="4"/>
        </w:numPr>
        <w:tabs>
          <w:tab w:val="clear" w:pos="2433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E253E7">
        <w:rPr>
          <w:rFonts w:ascii="Arial" w:hAnsi="Arial" w:cs="Arial"/>
          <w:sz w:val="22"/>
          <w:szCs w:val="22"/>
        </w:rPr>
        <w:t>закрытое, отапливаемое, сухое, проветриваемое</w:t>
      </w:r>
      <w:r w:rsidR="00BD2DDA" w:rsidRPr="00E253E7">
        <w:rPr>
          <w:rFonts w:ascii="Arial" w:hAnsi="Arial" w:cs="Arial"/>
          <w:sz w:val="22"/>
          <w:szCs w:val="22"/>
        </w:rPr>
        <w:t>,</w:t>
      </w:r>
      <w:r w:rsidRPr="00E253E7">
        <w:rPr>
          <w:rFonts w:ascii="Arial" w:hAnsi="Arial" w:cs="Arial"/>
          <w:sz w:val="22"/>
          <w:szCs w:val="22"/>
        </w:rPr>
        <w:t xml:space="preserve"> площадью не менее 10 м</w:t>
      </w:r>
      <w:r w:rsidRPr="00E253E7">
        <w:rPr>
          <w:rFonts w:ascii="Arial" w:hAnsi="Arial" w:cs="Arial"/>
          <w:sz w:val="22"/>
          <w:szCs w:val="22"/>
          <w:vertAlign w:val="superscript"/>
        </w:rPr>
        <w:t>2</w:t>
      </w:r>
      <w:r w:rsidRPr="00E253E7">
        <w:rPr>
          <w:rFonts w:ascii="Arial" w:hAnsi="Arial" w:cs="Arial"/>
          <w:sz w:val="22"/>
          <w:szCs w:val="22"/>
        </w:rPr>
        <w:t>.</w:t>
      </w:r>
    </w:p>
    <w:p w14:paraId="30F3D417" w14:textId="77777777" w:rsidR="00BD2DDA" w:rsidRPr="00E253E7" w:rsidRDefault="00E4776E" w:rsidP="00E4776E">
      <w:pPr>
        <w:numPr>
          <w:ilvl w:val="0"/>
          <w:numId w:val="4"/>
        </w:numPr>
        <w:tabs>
          <w:tab w:val="clear" w:pos="2433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</w:t>
      </w:r>
      <w:r w:rsidR="00E66C1F" w:rsidRPr="00E253E7">
        <w:rPr>
          <w:rFonts w:ascii="Arial" w:hAnsi="Arial" w:cs="Arial"/>
          <w:sz w:val="22"/>
          <w:szCs w:val="22"/>
        </w:rPr>
        <w:t>емпература и влажность воздуха</w:t>
      </w:r>
      <w:r w:rsidR="00BD2DDA" w:rsidRPr="00E253E7">
        <w:rPr>
          <w:rFonts w:ascii="Arial" w:hAnsi="Arial" w:cs="Arial"/>
          <w:sz w:val="22"/>
          <w:szCs w:val="22"/>
        </w:rPr>
        <w:t xml:space="preserve"> должны</w:t>
      </w:r>
      <w:r w:rsidR="00E66C1F" w:rsidRPr="00E253E7">
        <w:rPr>
          <w:rFonts w:ascii="Arial" w:hAnsi="Arial" w:cs="Arial"/>
          <w:sz w:val="22"/>
          <w:szCs w:val="22"/>
        </w:rPr>
        <w:t xml:space="preserve"> соответств</w:t>
      </w:r>
      <w:r w:rsidR="00BD2DDA" w:rsidRPr="00E253E7">
        <w:rPr>
          <w:rFonts w:ascii="Arial" w:hAnsi="Arial" w:cs="Arial"/>
          <w:sz w:val="22"/>
          <w:szCs w:val="22"/>
        </w:rPr>
        <w:t>овать</w:t>
      </w:r>
      <w:r w:rsidR="00E66C1F" w:rsidRPr="00E253E7">
        <w:rPr>
          <w:rFonts w:ascii="Arial" w:hAnsi="Arial" w:cs="Arial"/>
          <w:sz w:val="22"/>
          <w:szCs w:val="22"/>
        </w:rPr>
        <w:t xml:space="preserve"> санитарным требованиям.</w:t>
      </w:r>
    </w:p>
    <w:p w14:paraId="151C3EE4" w14:textId="77777777" w:rsidR="00BD2DDA" w:rsidRPr="00E253E7" w:rsidRDefault="00E4776E" w:rsidP="00E4776E">
      <w:pPr>
        <w:numPr>
          <w:ilvl w:val="0"/>
          <w:numId w:val="4"/>
        </w:numPr>
        <w:tabs>
          <w:tab w:val="clear" w:pos="2433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</w:t>
      </w:r>
      <w:r w:rsidR="00F516D8" w:rsidRPr="00E253E7">
        <w:rPr>
          <w:rFonts w:ascii="Arial" w:hAnsi="Arial" w:cs="Arial"/>
          <w:sz w:val="22"/>
          <w:szCs w:val="22"/>
        </w:rPr>
        <w:t>атериал</w:t>
      </w:r>
      <w:r w:rsidR="007714C5" w:rsidRPr="00E253E7">
        <w:rPr>
          <w:rFonts w:ascii="Arial" w:hAnsi="Arial" w:cs="Arial"/>
          <w:sz w:val="22"/>
          <w:szCs w:val="22"/>
        </w:rPr>
        <w:t xml:space="preserve"> пола, стен и потолков </w:t>
      </w:r>
      <w:r w:rsidR="00BD2DDA" w:rsidRPr="00E253E7">
        <w:rPr>
          <w:rFonts w:ascii="Arial" w:hAnsi="Arial" w:cs="Arial"/>
          <w:sz w:val="22"/>
          <w:szCs w:val="22"/>
        </w:rPr>
        <w:t>должны соответствовать</w:t>
      </w:r>
      <w:r w:rsidR="007714C5" w:rsidRPr="00E253E7">
        <w:rPr>
          <w:rFonts w:ascii="Arial" w:hAnsi="Arial" w:cs="Arial"/>
          <w:sz w:val="22"/>
          <w:szCs w:val="22"/>
        </w:rPr>
        <w:t xml:space="preserve"> гигиеническим требованиям</w:t>
      </w:r>
      <w:r w:rsidR="00565F96" w:rsidRPr="00E253E7">
        <w:rPr>
          <w:rFonts w:ascii="Arial" w:hAnsi="Arial" w:cs="Arial"/>
          <w:sz w:val="22"/>
          <w:szCs w:val="22"/>
        </w:rPr>
        <w:t xml:space="preserve"> и не явля</w:t>
      </w:r>
      <w:r w:rsidR="00F516D8" w:rsidRPr="00E253E7">
        <w:rPr>
          <w:rFonts w:ascii="Arial" w:hAnsi="Arial" w:cs="Arial"/>
          <w:sz w:val="22"/>
          <w:szCs w:val="22"/>
        </w:rPr>
        <w:t>т</w:t>
      </w:r>
      <w:r w:rsidR="00BD2DDA" w:rsidRPr="00E253E7">
        <w:rPr>
          <w:rFonts w:ascii="Arial" w:hAnsi="Arial" w:cs="Arial"/>
          <w:sz w:val="22"/>
          <w:szCs w:val="22"/>
        </w:rPr>
        <w:t>ь</w:t>
      </w:r>
      <w:r w:rsidR="00F516D8" w:rsidRPr="00E253E7">
        <w:rPr>
          <w:rFonts w:ascii="Arial" w:hAnsi="Arial" w:cs="Arial"/>
          <w:sz w:val="22"/>
          <w:szCs w:val="22"/>
        </w:rPr>
        <w:t>ся</w:t>
      </w:r>
      <w:r w:rsidR="00565F96" w:rsidRPr="00E253E7">
        <w:rPr>
          <w:rFonts w:ascii="Arial" w:hAnsi="Arial" w:cs="Arial"/>
          <w:sz w:val="22"/>
          <w:szCs w:val="22"/>
        </w:rPr>
        <w:t xml:space="preserve"> накопител</w:t>
      </w:r>
      <w:r w:rsidR="00BD2DDA" w:rsidRPr="00E253E7">
        <w:rPr>
          <w:rFonts w:ascii="Arial" w:hAnsi="Arial" w:cs="Arial"/>
          <w:sz w:val="22"/>
          <w:szCs w:val="22"/>
        </w:rPr>
        <w:t>е</w:t>
      </w:r>
      <w:r w:rsidR="00565F96" w:rsidRPr="00E253E7">
        <w:rPr>
          <w:rFonts w:ascii="Arial" w:hAnsi="Arial" w:cs="Arial"/>
          <w:sz w:val="22"/>
          <w:szCs w:val="22"/>
        </w:rPr>
        <w:t>м пыли и влаги</w:t>
      </w:r>
      <w:r w:rsidR="00F516D8" w:rsidRPr="00E253E7">
        <w:rPr>
          <w:rFonts w:ascii="Arial" w:hAnsi="Arial" w:cs="Arial"/>
          <w:sz w:val="22"/>
          <w:szCs w:val="22"/>
        </w:rPr>
        <w:t>.</w:t>
      </w:r>
    </w:p>
    <w:p w14:paraId="77A55DB5" w14:textId="77777777" w:rsidR="00BD2DDA" w:rsidRPr="00E253E7" w:rsidRDefault="0082728D" w:rsidP="00E4776E">
      <w:pPr>
        <w:numPr>
          <w:ilvl w:val="0"/>
          <w:numId w:val="4"/>
        </w:numPr>
        <w:tabs>
          <w:tab w:val="clear" w:pos="2433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</w:t>
      </w:r>
      <w:r w:rsidR="00F516D8" w:rsidRPr="00E253E7">
        <w:rPr>
          <w:rFonts w:ascii="Arial" w:hAnsi="Arial" w:cs="Arial"/>
          <w:sz w:val="22"/>
          <w:szCs w:val="22"/>
        </w:rPr>
        <w:t xml:space="preserve">оздух в помещении </w:t>
      </w:r>
      <w:r w:rsidR="00C4511E" w:rsidRPr="00E253E7">
        <w:rPr>
          <w:rFonts w:ascii="Arial" w:hAnsi="Arial" w:cs="Arial"/>
          <w:sz w:val="22"/>
          <w:szCs w:val="22"/>
        </w:rPr>
        <w:t xml:space="preserve">не </w:t>
      </w:r>
      <w:r w:rsidR="00BD2DDA" w:rsidRPr="00E253E7">
        <w:rPr>
          <w:rFonts w:ascii="Arial" w:hAnsi="Arial" w:cs="Arial"/>
          <w:sz w:val="22"/>
          <w:szCs w:val="22"/>
        </w:rPr>
        <w:t xml:space="preserve">должен </w:t>
      </w:r>
      <w:r w:rsidR="00C4511E" w:rsidRPr="00E253E7">
        <w:rPr>
          <w:rFonts w:ascii="Arial" w:hAnsi="Arial" w:cs="Arial"/>
          <w:sz w:val="22"/>
          <w:szCs w:val="22"/>
        </w:rPr>
        <w:t>содерж</w:t>
      </w:r>
      <w:r w:rsidR="00BD2DDA" w:rsidRPr="00E253E7">
        <w:rPr>
          <w:rFonts w:ascii="Arial" w:hAnsi="Arial" w:cs="Arial"/>
          <w:sz w:val="22"/>
          <w:szCs w:val="22"/>
        </w:rPr>
        <w:t>а</w:t>
      </w:r>
      <w:r w:rsidR="00C4511E" w:rsidRPr="00E253E7">
        <w:rPr>
          <w:rFonts w:ascii="Arial" w:hAnsi="Arial" w:cs="Arial"/>
          <w:sz w:val="22"/>
          <w:szCs w:val="22"/>
        </w:rPr>
        <w:t>т</w:t>
      </w:r>
      <w:r w:rsidR="00BD2DDA" w:rsidRPr="00E253E7">
        <w:rPr>
          <w:rFonts w:ascii="Arial" w:hAnsi="Arial" w:cs="Arial"/>
          <w:sz w:val="22"/>
          <w:szCs w:val="22"/>
        </w:rPr>
        <w:t>ь</w:t>
      </w:r>
      <w:r w:rsidR="00393C1A" w:rsidRPr="00E253E7">
        <w:rPr>
          <w:rFonts w:ascii="Arial" w:hAnsi="Arial" w:cs="Arial"/>
          <w:sz w:val="22"/>
          <w:szCs w:val="22"/>
        </w:rPr>
        <w:t xml:space="preserve"> паров химически активных веществ и органических растворителей в </w:t>
      </w:r>
      <w:r w:rsidR="00BD2DDA" w:rsidRPr="00E253E7">
        <w:rPr>
          <w:rFonts w:ascii="Arial" w:hAnsi="Arial" w:cs="Arial"/>
          <w:sz w:val="22"/>
          <w:szCs w:val="22"/>
        </w:rPr>
        <w:t xml:space="preserve">концентрациях, </w:t>
      </w:r>
      <w:r w:rsidR="00393C1A" w:rsidRPr="00E253E7">
        <w:rPr>
          <w:rFonts w:ascii="Arial" w:hAnsi="Arial" w:cs="Arial"/>
          <w:sz w:val="22"/>
          <w:szCs w:val="22"/>
        </w:rPr>
        <w:t>превышающих санитарные нормы</w:t>
      </w:r>
      <w:r w:rsidR="00BD2DDA" w:rsidRPr="00E253E7">
        <w:rPr>
          <w:rFonts w:ascii="Arial" w:hAnsi="Arial" w:cs="Arial"/>
          <w:sz w:val="22"/>
          <w:szCs w:val="22"/>
        </w:rPr>
        <w:t>.</w:t>
      </w:r>
    </w:p>
    <w:p w14:paraId="1E08E164" w14:textId="77777777" w:rsidR="007714C5" w:rsidRPr="00E253E7" w:rsidRDefault="00E4776E" w:rsidP="00E4776E">
      <w:pPr>
        <w:numPr>
          <w:ilvl w:val="0"/>
          <w:numId w:val="4"/>
        </w:numPr>
        <w:tabs>
          <w:tab w:val="clear" w:pos="2433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</w:t>
      </w:r>
      <w:r w:rsidR="00BD2DDA" w:rsidRPr="00E253E7">
        <w:rPr>
          <w:rFonts w:ascii="Arial" w:hAnsi="Arial" w:cs="Arial"/>
          <w:sz w:val="22"/>
          <w:szCs w:val="22"/>
        </w:rPr>
        <w:t xml:space="preserve">ровень </w:t>
      </w:r>
      <w:r w:rsidR="00EA2AE3" w:rsidRPr="00E253E7">
        <w:rPr>
          <w:rFonts w:ascii="Arial" w:hAnsi="Arial" w:cs="Arial"/>
          <w:sz w:val="22"/>
          <w:szCs w:val="22"/>
        </w:rPr>
        <w:t>вибраций и электромагнитных помех</w:t>
      </w:r>
      <w:r w:rsidR="00BD2DDA" w:rsidRPr="00E253E7">
        <w:rPr>
          <w:rFonts w:ascii="Arial" w:hAnsi="Arial" w:cs="Arial"/>
          <w:sz w:val="22"/>
          <w:szCs w:val="22"/>
        </w:rPr>
        <w:t xml:space="preserve"> должен соответствовать нормам</w:t>
      </w:r>
      <w:r w:rsidR="00EA2AE3" w:rsidRPr="00E253E7">
        <w:rPr>
          <w:rFonts w:ascii="Arial" w:hAnsi="Arial" w:cs="Arial"/>
          <w:sz w:val="22"/>
          <w:szCs w:val="22"/>
        </w:rPr>
        <w:t>.</w:t>
      </w:r>
    </w:p>
    <w:p w14:paraId="55BB7DE3" w14:textId="77777777" w:rsidR="006F1F75" w:rsidRDefault="00E4776E" w:rsidP="00E4776E">
      <w:pPr>
        <w:numPr>
          <w:ilvl w:val="0"/>
          <w:numId w:val="4"/>
        </w:numPr>
        <w:tabs>
          <w:tab w:val="clear" w:pos="2433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</w:t>
      </w:r>
      <w:r w:rsidR="00EA2AE3" w:rsidRPr="00E253E7">
        <w:rPr>
          <w:rFonts w:ascii="Arial" w:hAnsi="Arial" w:cs="Arial"/>
          <w:sz w:val="22"/>
          <w:szCs w:val="22"/>
        </w:rPr>
        <w:t xml:space="preserve">еть однофазная </w:t>
      </w:r>
      <w:r w:rsidR="00353CA7">
        <w:rPr>
          <w:rFonts w:ascii="Arial" w:hAnsi="Arial" w:cs="Arial"/>
          <w:sz w:val="22"/>
          <w:szCs w:val="22"/>
        </w:rPr>
        <w:t>(</w:t>
      </w:r>
      <w:r w:rsidR="006F5948" w:rsidRPr="00E253E7">
        <w:rPr>
          <w:rFonts w:ascii="Arial" w:hAnsi="Arial" w:cs="Arial"/>
          <w:sz w:val="22"/>
          <w:szCs w:val="22"/>
        </w:rPr>
        <w:t>220</w:t>
      </w:r>
      <w:r w:rsidR="00BD2DDA" w:rsidRPr="00E253E7">
        <w:rPr>
          <w:rFonts w:ascii="Arial" w:hAnsi="Arial" w:cs="Arial"/>
          <w:sz w:val="22"/>
          <w:szCs w:val="22"/>
        </w:rPr>
        <w:t xml:space="preserve"> </w:t>
      </w:r>
      <w:r w:rsidR="006F5948" w:rsidRPr="00E253E7">
        <w:rPr>
          <w:rFonts w:ascii="Arial" w:hAnsi="Arial" w:cs="Arial"/>
          <w:sz w:val="22"/>
          <w:szCs w:val="22"/>
        </w:rPr>
        <w:t>-</w:t>
      </w:r>
      <w:r w:rsidR="002D2E32">
        <w:rPr>
          <w:rFonts w:ascii="Arial" w:hAnsi="Arial" w:cs="Arial"/>
          <w:sz w:val="22"/>
          <w:szCs w:val="22"/>
        </w:rPr>
        <w:t>3</w:t>
      </w:r>
      <w:r w:rsidR="006F5948" w:rsidRPr="00E253E7">
        <w:rPr>
          <w:rFonts w:ascii="Arial" w:hAnsi="Arial" w:cs="Arial"/>
          <w:sz w:val="22"/>
          <w:szCs w:val="22"/>
        </w:rPr>
        <w:t>+10%</w:t>
      </w:r>
      <w:r w:rsidR="00353CA7">
        <w:rPr>
          <w:rFonts w:ascii="Arial" w:hAnsi="Arial" w:cs="Arial"/>
          <w:sz w:val="22"/>
          <w:szCs w:val="22"/>
        </w:rPr>
        <w:t>)</w:t>
      </w:r>
      <w:r w:rsidR="006F5948" w:rsidRPr="00E253E7">
        <w:rPr>
          <w:rFonts w:ascii="Arial" w:hAnsi="Arial" w:cs="Arial"/>
          <w:sz w:val="22"/>
          <w:szCs w:val="22"/>
        </w:rPr>
        <w:t xml:space="preserve"> В</w:t>
      </w:r>
      <w:r w:rsidR="00BD2DDA" w:rsidRPr="00E253E7">
        <w:rPr>
          <w:rFonts w:ascii="Arial" w:hAnsi="Arial" w:cs="Arial"/>
          <w:sz w:val="22"/>
          <w:szCs w:val="22"/>
        </w:rPr>
        <w:t>,</w:t>
      </w:r>
      <w:r w:rsidR="006F5948" w:rsidRPr="00E253E7">
        <w:rPr>
          <w:rFonts w:ascii="Arial" w:hAnsi="Arial" w:cs="Arial"/>
          <w:sz w:val="22"/>
          <w:szCs w:val="22"/>
        </w:rPr>
        <w:t xml:space="preserve"> </w:t>
      </w:r>
      <w:r w:rsidR="006F1F75">
        <w:rPr>
          <w:rFonts w:ascii="Arial" w:hAnsi="Arial" w:cs="Arial"/>
          <w:sz w:val="22"/>
          <w:szCs w:val="22"/>
        </w:rPr>
        <w:t>(</w:t>
      </w:r>
      <w:r w:rsidR="006F5948" w:rsidRPr="00E253E7">
        <w:rPr>
          <w:rFonts w:ascii="Arial" w:hAnsi="Arial" w:cs="Arial"/>
          <w:sz w:val="22"/>
          <w:szCs w:val="22"/>
        </w:rPr>
        <w:t>50 ± 2%</w:t>
      </w:r>
      <w:r w:rsidR="006F1F75">
        <w:rPr>
          <w:rFonts w:ascii="Arial" w:hAnsi="Arial" w:cs="Arial"/>
          <w:sz w:val="22"/>
          <w:szCs w:val="22"/>
        </w:rPr>
        <w:t>)</w:t>
      </w:r>
      <w:r w:rsidR="00E66C1F" w:rsidRPr="00E253E7">
        <w:rPr>
          <w:rFonts w:ascii="Arial" w:hAnsi="Arial" w:cs="Arial"/>
          <w:sz w:val="22"/>
          <w:szCs w:val="22"/>
        </w:rPr>
        <w:t xml:space="preserve"> </w:t>
      </w:r>
      <w:r w:rsidR="006F1F75" w:rsidRPr="00E253E7">
        <w:rPr>
          <w:rFonts w:ascii="Arial" w:hAnsi="Arial" w:cs="Arial"/>
          <w:sz w:val="22"/>
          <w:szCs w:val="22"/>
        </w:rPr>
        <w:t xml:space="preserve">Гц </w:t>
      </w:r>
      <w:r w:rsidR="00E66C1F" w:rsidRPr="00E253E7">
        <w:rPr>
          <w:rFonts w:ascii="Arial" w:hAnsi="Arial" w:cs="Arial"/>
          <w:sz w:val="22"/>
          <w:szCs w:val="22"/>
        </w:rPr>
        <w:t xml:space="preserve">и </w:t>
      </w:r>
      <w:r w:rsidR="00BD2DDA" w:rsidRPr="00E253E7">
        <w:rPr>
          <w:rFonts w:ascii="Arial" w:hAnsi="Arial" w:cs="Arial"/>
          <w:sz w:val="22"/>
          <w:szCs w:val="22"/>
        </w:rPr>
        <w:t xml:space="preserve">должна </w:t>
      </w:r>
      <w:r w:rsidR="00E66C1F" w:rsidRPr="00E253E7">
        <w:rPr>
          <w:rFonts w:ascii="Arial" w:hAnsi="Arial" w:cs="Arial"/>
          <w:sz w:val="22"/>
          <w:szCs w:val="22"/>
        </w:rPr>
        <w:t>соответств</w:t>
      </w:r>
      <w:r w:rsidR="00BD2DDA" w:rsidRPr="00E253E7">
        <w:rPr>
          <w:rFonts w:ascii="Arial" w:hAnsi="Arial" w:cs="Arial"/>
          <w:sz w:val="22"/>
          <w:szCs w:val="22"/>
        </w:rPr>
        <w:t>овать</w:t>
      </w:r>
      <w:r w:rsidR="00E66C1F" w:rsidRPr="00E253E7">
        <w:rPr>
          <w:rFonts w:ascii="Arial" w:hAnsi="Arial" w:cs="Arial"/>
          <w:sz w:val="22"/>
          <w:szCs w:val="22"/>
        </w:rPr>
        <w:t xml:space="preserve"> нормам электробезопасности</w:t>
      </w:r>
      <w:r w:rsidR="002D2E32">
        <w:rPr>
          <w:rFonts w:ascii="Arial" w:hAnsi="Arial" w:cs="Arial"/>
          <w:sz w:val="22"/>
          <w:szCs w:val="22"/>
        </w:rPr>
        <w:t>, без резких скачков по напряжению.</w:t>
      </w:r>
    </w:p>
    <w:p w14:paraId="14D94F06" w14:textId="77777777" w:rsidR="006231AA" w:rsidRPr="006231AA" w:rsidRDefault="0082728D" w:rsidP="00E4776E">
      <w:pPr>
        <w:numPr>
          <w:ilvl w:val="0"/>
          <w:numId w:val="4"/>
        </w:numPr>
        <w:tabs>
          <w:tab w:val="clear" w:pos="2433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</w:t>
      </w:r>
      <w:r w:rsidR="006231AA">
        <w:rPr>
          <w:rFonts w:ascii="Arial" w:hAnsi="Arial" w:cs="Arial"/>
          <w:sz w:val="22"/>
          <w:szCs w:val="22"/>
        </w:rPr>
        <w:t xml:space="preserve">уммарная потребляемая мощность прибора не более </w:t>
      </w:r>
      <w:r w:rsidR="006231AA" w:rsidRPr="00E253E7">
        <w:rPr>
          <w:rFonts w:ascii="Arial" w:hAnsi="Arial" w:cs="Arial"/>
          <w:sz w:val="22"/>
          <w:szCs w:val="22"/>
        </w:rPr>
        <w:t>1</w:t>
      </w:r>
      <w:r w:rsidR="00BC1795" w:rsidRPr="00BC1795">
        <w:rPr>
          <w:rFonts w:ascii="Arial" w:hAnsi="Arial" w:cs="Arial"/>
          <w:sz w:val="22"/>
          <w:szCs w:val="22"/>
        </w:rPr>
        <w:t>0</w:t>
      </w:r>
      <w:r w:rsidR="006231AA" w:rsidRPr="00E253E7">
        <w:rPr>
          <w:rFonts w:ascii="Arial" w:hAnsi="Arial" w:cs="Arial"/>
          <w:sz w:val="22"/>
          <w:szCs w:val="22"/>
        </w:rPr>
        <w:t>00 Вт</w:t>
      </w:r>
      <w:r w:rsidR="006231AA">
        <w:rPr>
          <w:rFonts w:ascii="Arial" w:hAnsi="Arial" w:cs="Arial"/>
          <w:sz w:val="22"/>
          <w:szCs w:val="22"/>
        </w:rPr>
        <w:t>.</w:t>
      </w:r>
    </w:p>
    <w:p w14:paraId="6FB95FAF" w14:textId="77777777" w:rsidR="00E408B1" w:rsidRDefault="0082728D" w:rsidP="00E4776E">
      <w:pPr>
        <w:numPr>
          <w:ilvl w:val="0"/>
          <w:numId w:val="4"/>
        </w:numPr>
        <w:tabs>
          <w:tab w:val="clear" w:pos="2433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</w:t>
      </w:r>
      <w:r w:rsidR="00E253E7" w:rsidRPr="00E253E7">
        <w:rPr>
          <w:rFonts w:ascii="Arial" w:hAnsi="Arial" w:cs="Arial"/>
          <w:sz w:val="22"/>
          <w:szCs w:val="22"/>
        </w:rPr>
        <w:t>еобходимо</w:t>
      </w:r>
      <w:r w:rsidR="007F356C" w:rsidRPr="00E253E7">
        <w:rPr>
          <w:rFonts w:ascii="Arial" w:hAnsi="Arial" w:cs="Arial"/>
          <w:sz w:val="22"/>
          <w:szCs w:val="22"/>
        </w:rPr>
        <w:t xml:space="preserve"> </w:t>
      </w:r>
      <w:r w:rsidR="006231AA">
        <w:rPr>
          <w:rFonts w:ascii="Arial" w:hAnsi="Arial" w:cs="Arial"/>
          <w:sz w:val="22"/>
          <w:szCs w:val="22"/>
        </w:rPr>
        <w:t xml:space="preserve">не менее </w:t>
      </w:r>
      <w:r w:rsidR="00E4776E">
        <w:rPr>
          <w:rFonts w:ascii="Arial" w:hAnsi="Arial" w:cs="Arial"/>
          <w:sz w:val="22"/>
          <w:szCs w:val="22"/>
        </w:rPr>
        <w:t>четырех</w:t>
      </w:r>
      <w:r w:rsidR="007F356C" w:rsidRPr="00E253E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C2010">
        <w:rPr>
          <w:rFonts w:ascii="Arial" w:hAnsi="Arial" w:cs="Arial"/>
          <w:sz w:val="22"/>
          <w:szCs w:val="22"/>
        </w:rPr>
        <w:t>евро</w:t>
      </w:r>
      <w:r w:rsidR="007F356C" w:rsidRPr="00E253E7">
        <w:rPr>
          <w:rFonts w:ascii="Arial" w:hAnsi="Arial" w:cs="Arial"/>
          <w:sz w:val="22"/>
          <w:szCs w:val="22"/>
        </w:rPr>
        <w:t>розеток</w:t>
      </w:r>
      <w:proofErr w:type="spellEnd"/>
      <w:r w:rsidR="00E4776E">
        <w:rPr>
          <w:rFonts w:ascii="Arial" w:hAnsi="Arial" w:cs="Arial"/>
          <w:sz w:val="22"/>
          <w:szCs w:val="22"/>
        </w:rPr>
        <w:t xml:space="preserve"> с заземлением</w:t>
      </w:r>
      <w:r w:rsidR="007F356C" w:rsidRPr="00E253E7">
        <w:rPr>
          <w:rFonts w:ascii="Arial" w:hAnsi="Arial" w:cs="Arial"/>
          <w:sz w:val="22"/>
          <w:szCs w:val="22"/>
        </w:rPr>
        <w:t>.</w:t>
      </w:r>
    </w:p>
    <w:p w14:paraId="3598B9DB" w14:textId="77777777" w:rsidR="001423ED" w:rsidRDefault="0082728D" w:rsidP="00E4776E">
      <w:pPr>
        <w:numPr>
          <w:ilvl w:val="0"/>
          <w:numId w:val="4"/>
        </w:numPr>
        <w:tabs>
          <w:tab w:val="clear" w:pos="2433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</w:t>
      </w:r>
      <w:r w:rsidR="00E408B1">
        <w:rPr>
          <w:rFonts w:ascii="Arial" w:hAnsi="Arial" w:cs="Arial"/>
          <w:sz w:val="22"/>
          <w:szCs w:val="22"/>
        </w:rPr>
        <w:t>се розетки должны быть</w:t>
      </w:r>
      <w:r w:rsidR="001423ED">
        <w:rPr>
          <w:rFonts w:ascii="Arial" w:hAnsi="Arial" w:cs="Arial"/>
          <w:sz w:val="22"/>
          <w:szCs w:val="22"/>
        </w:rPr>
        <w:t xml:space="preserve"> подключены </w:t>
      </w:r>
      <w:r w:rsidR="00E4776E">
        <w:rPr>
          <w:rFonts w:ascii="Arial" w:hAnsi="Arial" w:cs="Arial"/>
          <w:sz w:val="22"/>
          <w:szCs w:val="22"/>
        </w:rPr>
        <w:t>к одной точке</w:t>
      </w:r>
      <w:r w:rsidR="001423ED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567"/>
        <w:gridCol w:w="426"/>
        <w:gridCol w:w="656"/>
        <w:gridCol w:w="443"/>
      </w:tblGrid>
      <w:tr w:rsidR="00F30593" w:rsidRPr="00360F53" w14:paraId="6858E1BA" w14:textId="77777777" w:rsidTr="00360F53">
        <w:tc>
          <w:tcPr>
            <w:tcW w:w="8046" w:type="dxa"/>
            <w:shd w:val="clear" w:color="auto" w:fill="auto"/>
          </w:tcPr>
          <w:p w14:paraId="3F1ED502" w14:textId="77777777" w:rsidR="00F30593" w:rsidRPr="00360F53" w:rsidRDefault="00F30593" w:rsidP="00F30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0F53">
              <w:rPr>
                <w:rFonts w:ascii="Arial" w:hAnsi="Arial" w:cs="Arial"/>
                <w:b/>
                <w:sz w:val="22"/>
                <w:szCs w:val="22"/>
              </w:rPr>
              <w:t>Помещение соответствует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CDE8E63" w14:textId="77777777" w:rsidR="00F30593" w:rsidRPr="00360F53" w:rsidRDefault="00F30593" w:rsidP="007714C5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2B95" w14:textId="77777777" w:rsidR="00F30593" w:rsidRPr="00360F53" w:rsidRDefault="00F30593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9AEC5" w14:textId="77777777" w:rsidR="00F30593" w:rsidRPr="00360F53" w:rsidRDefault="00F30593" w:rsidP="006F1F75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ABE2" w14:textId="77777777" w:rsidR="00F30593" w:rsidRPr="00360F53" w:rsidRDefault="00F30593" w:rsidP="007714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D89AAD" w14:textId="77777777" w:rsidR="00E253E7" w:rsidRPr="000C247C" w:rsidRDefault="00E253E7" w:rsidP="007714C5">
      <w:pPr>
        <w:rPr>
          <w:rFonts w:ascii="Arial" w:hAnsi="Arial" w:cs="Arial"/>
          <w:sz w:val="16"/>
          <w:szCs w:val="16"/>
        </w:rPr>
      </w:pPr>
    </w:p>
    <w:p w14:paraId="74B2AD38" w14:textId="77777777" w:rsidR="000C247C" w:rsidRDefault="000C247C" w:rsidP="007714C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2.Мебель</w:t>
      </w:r>
    </w:p>
    <w:p w14:paraId="05AC3D66" w14:textId="77777777" w:rsidR="00E253E7" w:rsidRPr="000C247C" w:rsidRDefault="0033189D" w:rsidP="007714C5">
      <w:pPr>
        <w:rPr>
          <w:rFonts w:ascii="Arial" w:hAnsi="Arial" w:cs="Arial"/>
          <w:bCs/>
          <w:sz w:val="22"/>
          <w:szCs w:val="22"/>
        </w:rPr>
      </w:pPr>
      <w:r w:rsidRPr="00E253E7">
        <w:rPr>
          <w:rFonts w:ascii="Arial" w:hAnsi="Arial" w:cs="Arial"/>
          <w:sz w:val="22"/>
          <w:szCs w:val="22"/>
        </w:rPr>
        <w:t>Лабораторный с</w:t>
      </w:r>
      <w:r w:rsidR="00867284" w:rsidRPr="00E253E7">
        <w:rPr>
          <w:rFonts w:ascii="Arial" w:hAnsi="Arial" w:cs="Arial"/>
          <w:sz w:val="22"/>
          <w:szCs w:val="22"/>
        </w:rPr>
        <w:t>тол размер</w:t>
      </w:r>
      <w:r w:rsidR="00E253E7" w:rsidRPr="00E253E7">
        <w:rPr>
          <w:rFonts w:ascii="Arial" w:hAnsi="Arial" w:cs="Arial"/>
          <w:sz w:val="22"/>
          <w:szCs w:val="22"/>
        </w:rPr>
        <w:t>ом</w:t>
      </w:r>
      <w:r w:rsidR="00867284" w:rsidRPr="00E253E7">
        <w:rPr>
          <w:rFonts w:ascii="Arial" w:hAnsi="Arial" w:cs="Arial"/>
          <w:sz w:val="22"/>
          <w:szCs w:val="22"/>
        </w:rPr>
        <w:t xml:space="preserve"> не менее </w:t>
      </w:r>
      <w:r w:rsidR="00867284" w:rsidRPr="00E253E7">
        <w:rPr>
          <w:rFonts w:ascii="Arial" w:hAnsi="Arial" w:cs="Arial"/>
          <w:bCs/>
          <w:sz w:val="22"/>
          <w:szCs w:val="22"/>
        </w:rPr>
        <w:t xml:space="preserve">150 х </w:t>
      </w:r>
      <w:smartTag w:uri="urn:schemas-microsoft-com:office:smarttags" w:element="metricconverter">
        <w:smartTagPr>
          <w:attr w:name="ProductID" w:val="75 см"/>
        </w:smartTagPr>
        <w:r w:rsidR="00867284" w:rsidRPr="00E253E7">
          <w:rPr>
            <w:rFonts w:ascii="Arial" w:hAnsi="Arial" w:cs="Arial"/>
            <w:bCs/>
            <w:sz w:val="22"/>
            <w:szCs w:val="22"/>
          </w:rPr>
          <w:t>75 см</w:t>
        </w:r>
      </w:smartTag>
      <w:r w:rsidR="00E66C1F" w:rsidRPr="00E253E7">
        <w:rPr>
          <w:rFonts w:ascii="Arial" w:hAnsi="Arial" w:cs="Arial"/>
          <w:bCs/>
          <w:sz w:val="22"/>
          <w:szCs w:val="22"/>
        </w:rPr>
        <w:t xml:space="preserve"> и </w:t>
      </w:r>
      <w:r w:rsidR="00E253E7" w:rsidRPr="00E253E7">
        <w:rPr>
          <w:rFonts w:ascii="Arial" w:hAnsi="Arial" w:cs="Arial"/>
          <w:bCs/>
          <w:sz w:val="22"/>
          <w:szCs w:val="22"/>
        </w:rPr>
        <w:t>должен</w:t>
      </w:r>
      <w:r w:rsidR="00E66C1F" w:rsidRPr="00E253E7">
        <w:rPr>
          <w:rFonts w:ascii="Arial" w:hAnsi="Arial" w:cs="Arial"/>
          <w:bCs/>
          <w:sz w:val="22"/>
          <w:szCs w:val="22"/>
        </w:rPr>
        <w:t xml:space="preserve"> выдерживать вес </w:t>
      </w:r>
      <w:smartTag w:uri="urn:schemas-microsoft-com:office:smarttags" w:element="metricconverter">
        <w:smartTagPr>
          <w:attr w:name="ProductID" w:val="20 кг"/>
        </w:smartTagPr>
        <w:r w:rsidR="00BC1795" w:rsidRPr="00BC1795">
          <w:rPr>
            <w:rFonts w:ascii="Arial" w:hAnsi="Arial" w:cs="Arial"/>
            <w:bCs/>
            <w:sz w:val="22"/>
            <w:szCs w:val="22"/>
          </w:rPr>
          <w:t>2</w:t>
        </w:r>
        <w:r w:rsidR="00E66C1F" w:rsidRPr="00E253E7">
          <w:rPr>
            <w:rFonts w:ascii="Arial" w:hAnsi="Arial" w:cs="Arial"/>
            <w:bCs/>
            <w:sz w:val="22"/>
            <w:szCs w:val="22"/>
          </w:rPr>
          <w:t>0 кг</w:t>
        </w:r>
      </w:smartTag>
      <w:r w:rsidRPr="00E253E7">
        <w:rPr>
          <w:rFonts w:ascii="Arial" w:hAnsi="Arial" w:cs="Arial"/>
          <w:bCs/>
          <w:sz w:val="22"/>
          <w:szCs w:val="22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567"/>
        <w:gridCol w:w="426"/>
        <w:gridCol w:w="656"/>
        <w:gridCol w:w="443"/>
      </w:tblGrid>
      <w:tr w:rsidR="00F30593" w:rsidRPr="00360F53" w14:paraId="079F8D85" w14:textId="77777777" w:rsidTr="00360F53">
        <w:tc>
          <w:tcPr>
            <w:tcW w:w="8046" w:type="dxa"/>
            <w:shd w:val="clear" w:color="auto" w:fill="auto"/>
          </w:tcPr>
          <w:p w14:paraId="3BBC35DE" w14:textId="77777777" w:rsidR="00F30593" w:rsidRPr="00360F53" w:rsidRDefault="00F30593" w:rsidP="006F1F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0F53">
              <w:rPr>
                <w:rFonts w:ascii="Arial" w:hAnsi="Arial" w:cs="Arial"/>
                <w:b/>
                <w:sz w:val="22"/>
                <w:szCs w:val="22"/>
                <w:lang w:val="en-US"/>
              </w:rPr>
              <w:t>C</w:t>
            </w:r>
            <w:r w:rsidRPr="00360F53">
              <w:rPr>
                <w:rFonts w:ascii="Arial" w:hAnsi="Arial" w:cs="Arial"/>
                <w:b/>
                <w:sz w:val="22"/>
                <w:szCs w:val="22"/>
              </w:rPr>
              <w:t>оответствует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E6B47E3" w14:textId="77777777" w:rsidR="00F30593" w:rsidRPr="00360F53" w:rsidRDefault="00F30593" w:rsidP="006F1F75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98D2" w14:textId="77777777" w:rsidR="00F30593" w:rsidRPr="00360F53" w:rsidRDefault="00F30593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08376" w14:textId="77777777" w:rsidR="00F30593" w:rsidRPr="00360F53" w:rsidRDefault="00F30593" w:rsidP="006F1F75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112B" w14:textId="77777777" w:rsidR="00F30593" w:rsidRPr="00360F53" w:rsidRDefault="00F30593" w:rsidP="006F1F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04D434" w14:textId="77777777" w:rsidR="000C247C" w:rsidRPr="000C247C" w:rsidRDefault="000C247C" w:rsidP="00E253E7">
      <w:pPr>
        <w:rPr>
          <w:rFonts w:ascii="Arial" w:hAnsi="Arial" w:cs="Arial"/>
          <w:bCs/>
          <w:sz w:val="16"/>
          <w:szCs w:val="16"/>
        </w:rPr>
      </w:pPr>
    </w:p>
    <w:p w14:paraId="474D7ACC" w14:textId="77777777" w:rsidR="00E253E7" w:rsidRPr="000C247C" w:rsidRDefault="000C247C" w:rsidP="00E253E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 </w:t>
      </w:r>
      <w:r w:rsidR="00B83D0B">
        <w:rPr>
          <w:rFonts w:ascii="Arial" w:hAnsi="Arial" w:cs="Arial"/>
          <w:b/>
          <w:bCs/>
          <w:sz w:val="22"/>
          <w:szCs w:val="22"/>
        </w:rPr>
        <w:t>Компьютер</w:t>
      </w:r>
      <w:r w:rsidR="00E253E7" w:rsidRPr="000C247C">
        <w:rPr>
          <w:rFonts w:ascii="Arial" w:hAnsi="Arial" w:cs="Arial"/>
          <w:b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567"/>
        <w:gridCol w:w="426"/>
        <w:gridCol w:w="708"/>
        <w:gridCol w:w="391"/>
      </w:tblGrid>
      <w:tr w:rsidR="00F30593" w:rsidRPr="00360F53" w14:paraId="6E685042" w14:textId="77777777" w:rsidTr="00360F53">
        <w:tc>
          <w:tcPr>
            <w:tcW w:w="8046" w:type="dxa"/>
            <w:shd w:val="clear" w:color="auto" w:fill="auto"/>
          </w:tcPr>
          <w:p w14:paraId="026CCEE3" w14:textId="77777777" w:rsidR="00F30593" w:rsidRPr="00360F53" w:rsidRDefault="00353CA7" w:rsidP="000C247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60F53">
              <w:rPr>
                <w:rFonts w:ascii="Arial" w:hAnsi="Arial" w:cs="Arial"/>
                <w:bCs/>
                <w:sz w:val="22"/>
                <w:szCs w:val="22"/>
              </w:rPr>
              <w:t>Процессор i-3 или лучше, оперативная память минимум 4 Гб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987B9" w14:textId="77777777" w:rsidR="00F30593" w:rsidRPr="00360F53" w:rsidRDefault="00F30593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92F5" w14:textId="77777777" w:rsidR="00F30593" w:rsidRPr="00360F53" w:rsidRDefault="00F30593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AE2D" w14:textId="77777777" w:rsidR="00F30593" w:rsidRPr="00360F53" w:rsidRDefault="00F30593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C0C6" w14:textId="77777777" w:rsidR="00F30593" w:rsidRPr="00360F53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360F53" w14:paraId="44A88CB7" w14:textId="77777777" w:rsidTr="00360F53">
        <w:tc>
          <w:tcPr>
            <w:tcW w:w="8046" w:type="dxa"/>
            <w:shd w:val="clear" w:color="auto" w:fill="auto"/>
          </w:tcPr>
          <w:p w14:paraId="32DBD622" w14:textId="77777777" w:rsidR="00F30593" w:rsidRPr="00360F53" w:rsidRDefault="00BD6507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bCs/>
                <w:sz w:val="22"/>
                <w:szCs w:val="22"/>
              </w:rPr>
              <w:t xml:space="preserve">Операционная система </w:t>
            </w:r>
            <w:r w:rsidR="00ED1E38" w:rsidRPr="00360F53">
              <w:rPr>
                <w:rFonts w:ascii="Arial" w:hAnsi="Arial" w:cs="Arial"/>
                <w:bCs/>
                <w:sz w:val="22"/>
                <w:szCs w:val="22"/>
                <w:lang w:val="en-US"/>
              </w:rPr>
              <w:t>Windows</w:t>
            </w:r>
            <w:r w:rsidR="00ED1E38" w:rsidRPr="00360F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53CA7" w:rsidRPr="00360F53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6B2AE65" w14:textId="77777777" w:rsidR="00F30593" w:rsidRPr="00360F53" w:rsidRDefault="00F30593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1C93" w14:textId="77777777" w:rsidR="00F30593" w:rsidRPr="00360F53" w:rsidRDefault="00F30593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A22F8" w14:textId="77777777" w:rsidR="00F30593" w:rsidRPr="00360F53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6FC4" w14:textId="77777777" w:rsidR="00F30593" w:rsidRPr="00360F53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360F53" w14:paraId="2B8366B6" w14:textId="77777777" w:rsidTr="00360F53">
        <w:tc>
          <w:tcPr>
            <w:tcW w:w="8046" w:type="dxa"/>
            <w:shd w:val="clear" w:color="auto" w:fill="auto"/>
          </w:tcPr>
          <w:p w14:paraId="112B3282" w14:textId="77777777" w:rsidR="00F30593" w:rsidRPr="00360F53" w:rsidRDefault="00F30593" w:rsidP="000C247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60F53">
              <w:rPr>
                <w:rFonts w:ascii="Arial" w:hAnsi="Arial" w:cs="Arial"/>
                <w:bCs/>
                <w:sz w:val="22"/>
                <w:szCs w:val="22"/>
              </w:rPr>
              <w:t xml:space="preserve">Имеется </w:t>
            </w:r>
            <w:r w:rsidR="00ED1E38" w:rsidRPr="00360F53">
              <w:rPr>
                <w:rFonts w:ascii="Arial" w:hAnsi="Arial" w:cs="Arial"/>
                <w:bCs/>
                <w:sz w:val="22"/>
                <w:szCs w:val="22"/>
                <w:lang w:val="en-US"/>
              </w:rPr>
              <w:t>COM-port (RS-232)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13D5987" w14:textId="77777777" w:rsidR="00F30593" w:rsidRPr="00360F53" w:rsidRDefault="00F30593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61A3" w14:textId="77777777" w:rsidR="00F30593" w:rsidRPr="00360F53" w:rsidRDefault="00F30593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EA300" w14:textId="77777777" w:rsidR="00F30593" w:rsidRPr="00360F53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0959" w14:textId="77777777" w:rsidR="00F30593" w:rsidRPr="00360F53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08239D" w14:textId="77777777" w:rsidR="004A15A7" w:rsidRPr="000C247C" w:rsidRDefault="004A15A7" w:rsidP="007714C5">
      <w:pPr>
        <w:rPr>
          <w:rFonts w:ascii="Arial" w:hAnsi="Arial" w:cs="Arial"/>
          <w:bCs/>
          <w:sz w:val="16"/>
          <w:szCs w:val="16"/>
          <w:lang w:val="en-US"/>
        </w:rPr>
      </w:pPr>
    </w:p>
    <w:p w14:paraId="324B3386" w14:textId="77777777" w:rsidR="00E253E7" w:rsidRDefault="000C247C" w:rsidP="007714C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 </w:t>
      </w:r>
      <w:r w:rsidR="00E253E7" w:rsidRPr="00E253E7">
        <w:rPr>
          <w:rFonts w:ascii="Arial" w:hAnsi="Arial" w:cs="Arial"/>
          <w:b/>
          <w:bCs/>
          <w:sz w:val="22"/>
          <w:szCs w:val="22"/>
        </w:rPr>
        <w:t>Р</w:t>
      </w:r>
      <w:r w:rsidR="00476D49" w:rsidRPr="00E253E7">
        <w:rPr>
          <w:rFonts w:ascii="Arial" w:hAnsi="Arial" w:cs="Arial"/>
          <w:b/>
          <w:bCs/>
          <w:sz w:val="22"/>
          <w:szCs w:val="22"/>
        </w:rPr>
        <w:t>еактивы: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567"/>
        <w:gridCol w:w="426"/>
        <w:gridCol w:w="708"/>
        <w:gridCol w:w="391"/>
      </w:tblGrid>
      <w:tr w:rsidR="00F30593" w:rsidRPr="00360F53" w14:paraId="67094D67" w14:textId="77777777" w:rsidTr="00360F53">
        <w:tc>
          <w:tcPr>
            <w:tcW w:w="10138" w:type="dxa"/>
            <w:gridSpan w:val="5"/>
            <w:shd w:val="clear" w:color="auto" w:fill="auto"/>
          </w:tcPr>
          <w:p w14:paraId="0A046E54" w14:textId="77777777" w:rsidR="00F30593" w:rsidRPr="00360F53" w:rsidRDefault="000C247C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4.1. </w:t>
            </w:r>
            <w:r w:rsidR="006B46DA" w:rsidRPr="00360F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Для определения </w:t>
            </w:r>
            <w:r w:rsidR="006B46DA" w:rsidRPr="00360F5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Cd</w:t>
            </w:r>
            <w:r w:rsidR="006B46DA" w:rsidRPr="00360F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6B46DA" w:rsidRPr="00360F5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Pb</w:t>
            </w:r>
            <w:r w:rsidR="006B46DA" w:rsidRPr="00360F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6B46DA" w:rsidRPr="00360F5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Zn</w:t>
            </w:r>
            <w:r w:rsidR="006B46DA" w:rsidRPr="00360F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6B46DA" w:rsidRPr="00360F5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Cu</w:t>
            </w:r>
          </w:p>
        </w:tc>
      </w:tr>
      <w:tr w:rsidR="00B74BB4" w:rsidRPr="00360F53" w14:paraId="763103B2" w14:textId="77777777" w:rsidTr="00360F53">
        <w:tc>
          <w:tcPr>
            <w:tcW w:w="8046" w:type="dxa"/>
            <w:shd w:val="clear" w:color="auto" w:fill="auto"/>
          </w:tcPr>
          <w:p w14:paraId="6AEB4DCB" w14:textId="77777777" w:rsidR="00B74BB4" w:rsidRPr="00360F53" w:rsidRDefault="006B46DA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bCs/>
                <w:sz w:val="22"/>
                <w:szCs w:val="22"/>
              </w:rPr>
              <w:t xml:space="preserve">Нитрат ртути </w:t>
            </w:r>
            <w:r w:rsidRPr="00360F53">
              <w:rPr>
                <w:rFonts w:ascii="Arial" w:hAnsi="Arial" w:cs="Arial"/>
                <w:bCs/>
                <w:sz w:val="22"/>
                <w:szCs w:val="22"/>
                <w:lang w:val="en-US"/>
              </w:rPr>
              <w:t>II</w:t>
            </w:r>
            <w:r w:rsidRPr="00360F53">
              <w:rPr>
                <w:rFonts w:ascii="Arial" w:hAnsi="Arial" w:cs="Arial"/>
                <w:bCs/>
                <w:sz w:val="22"/>
                <w:szCs w:val="22"/>
              </w:rPr>
              <w:t xml:space="preserve"> (50-100г)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0145BBB" w14:textId="77777777" w:rsidR="00B74BB4" w:rsidRPr="00360F53" w:rsidRDefault="00B74BB4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FFDC" w14:textId="77777777" w:rsidR="00B74BB4" w:rsidRPr="00360F53" w:rsidRDefault="00B74BB4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7561D" w14:textId="77777777" w:rsidR="00B74BB4" w:rsidRPr="00360F53" w:rsidRDefault="00B74BB4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8368" w14:textId="77777777" w:rsidR="00B74BB4" w:rsidRPr="00360F53" w:rsidRDefault="00B74BB4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4BB4" w:rsidRPr="00360F53" w14:paraId="77106F1D" w14:textId="77777777" w:rsidTr="00360F53">
        <w:tc>
          <w:tcPr>
            <w:tcW w:w="8046" w:type="dxa"/>
            <w:shd w:val="clear" w:color="auto" w:fill="auto"/>
          </w:tcPr>
          <w:p w14:paraId="5167B87A" w14:textId="77777777" w:rsidR="00B74BB4" w:rsidRPr="00360F53" w:rsidRDefault="00B74BB4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bCs/>
                <w:sz w:val="22"/>
                <w:szCs w:val="22"/>
              </w:rPr>
              <w:t xml:space="preserve">вода </w:t>
            </w:r>
            <w:proofErr w:type="spellStart"/>
            <w:r w:rsidRPr="00360F53">
              <w:rPr>
                <w:rFonts w:ascii="Arial" w:hAnsi="Arial" w:cs="Arial"/>
                <w:bCs/>
                <w:sz w:val="22"/>
                <w:szCs w:val="22"/>
              </w:rPr>
              <w:t>бидистилированная</w:t>
            </w:r>
            <w:proofErr w:type="spellEnd"/>
            <w:r w:rsidRPr="00360F53">
              <w:rPr>
                <w:rFonts w:ascii="Arial" w:hAnsi="Arial" w:cs="Arial"/>
                <w:bCs/>
                <w:sz w:val="22"/>
                <w:szCs w:val="22"/>
              </w:rPr>
              <w:t xml:space="preserve"> свежеприготовленная 5 л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31D010E" w14:textId="77777777" w:rsidR="00B74BB4" w:rsidRPr="00360F53" w:rsidRDefault="00B74BB4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3CAB" w14:textId="77777777" w:rsidR="00B74BB4" w:rsidRPr="00360F53" w:rsidRDefault="00B74BB4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A4A01" w14:textId="77777777" w:rsidR="00B74BB4" w:rsidRPr="00360F53" w:rsidRDefault="00B74BB4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F90F" w14:textId="77777777" w:rsidR="00B74BB4" w:rsidRPr="00360F53" w:rsidRDefault="00B74BB4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4BB4" w:rsidRPr="00360F53" w14:paraId="0C982FB0" w14:textId="77777777" w:rsidTr="00360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3B45B" w14:textId="77777777" w:rsidR="00B74BB4" w:rsidRPr="00360F53" w:rsidRDefault="00B74BB4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bCs/>
                <w:sz w:val="22"/>
                <w:szCs w:val="22"/>
              </w:rPr>
              <w:t>стандарт титр азотной кислоты 0,1н 2</w:t>
            </w:r>
            <w:r w:rsidR="00353CA7" w:rsidRPr="00360F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213A8" w:rsidRPr="00360F53">
              <w:rPr>
                <w:rFonts w:ascii="Arial" w:hAnsi="Arial" w:cs="Arial"/>
                <w:bCs/>
                <w:sz w:val="22"/>
                <w:szCs w:val="22"/>
              </w:rPr>
              <w:t>ампулы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3AAD49B" w14:textId="77777777" w:rsidR="00B74BB4" w:rsidRPr="00360F53" w:rsidRDefault="00B74BB4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shd w:val="clear" w:color="auto" w:fill="auto"/>
          </w:tcPr>
          <w:p w14:paraId="7BAB3E6F" w14:textId="77777777" w:rsidR="00B74BB4" w:rsidRPr="00360F53" w:rsidRDefault="00B74BB4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7387198A" w14:textId="77777777" w:rsidR="00B74BB4" w:rsidRPr="00360F53" w:rsidRDefault="00B74BB4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shd w:val="clear" w:color="auto" w:fill="auto"/>
          </w:tcPr>
          <w:p w14:paraId="20EBAEA8" w14:textId="77777777" w:rsidR="00B74BB4" w:rsidRPr="00360F53" w:rsidRDefault="00B74BB4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7170" w:rsidRPr="00360F53" w14:paraId="4DBD0ED7" w14:textId="77777777" w:rsidTr="00360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A1F72" w14:textId="77777777" w:rsidR="00897170" w:rsidRPr="00360F53" w:rsidRDefault="006B46DA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bCs/>
                <w:sz w:val="22"/>
                <w:szCs w:val="22"/>
              </w:rPr>
              <w:t>стандарт титр соляной кислоты 1н 2</w:t>
            </w:r>
            <w:r w:rsidR="00353CA7" w:rsidRPr="00360F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60F53">
              <w:rPr>
                <w:rFonts w:ascii="Arial" w:hAnsi="Arial" w:cs="Arial"/>
                <w:bCs/>
                <w:sz w:val="22"/>
                <w:szCs w:val="22"/>
              </w:rPr>
              <w:t>ампулы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452E36" w14:textId="77777777" w:rsidR="00897170" w:rsidRPr="00360F53" w:rsidRDefault="00897170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shd w:val="clear" w:color="auto" w:fill="auto"/>
          </w:tcPr>
          <w:p w14:paraId="600A8044" w14:textId="77777777" w:rsidR="00897170" w:rsidRPr="00360F53" w:rsidRDefault="00897170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0DE7A8D1" w14:textId="77777777" w:rsidR="00897170" w:rsidRPr="00360F53" w:rsidRDefault="00897170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shd w:val="clear" w:color="auto" w:fill="auto"/>
          </w:tcPr>
          <w:p w14:paraId="0B4413EC" w14:textId="77777777" w:rsidR="00897170" w:rsidRPr="00360F53" w:rsidRDefault="00897170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22F" w:rsidRPr="00360F53" w14:paraId="7D50E1E3" w14:textId="77777777" w:rsidTr="00360F53">
        <w:tc>
          <w:tcPr>
            <w:tcW w:w="8046" w:type="dxa"/>
            <w:vMerge w:val="restart"/>
            <w:shd w:val="clear" w:color="auto" w:fill="auto"/>
          </w:tcPr>
          <w:p w14:paraId="68EF1A3B" w14:textId="77777777" w:rsidR="00D6322F" w:rsidRPr="00360F53" w:rsidRDefault="00D6322F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 xml:space="preserve">ГСО </w:t>
            </w:r>
            <w:r w:rsidR="006B46DA" w:rsidRPr="00360F53">
              <w:rPr>
                <w:rFonts w:ascii="Arial" w:hAnsi="Arial" w:cs="Arial"/>
                <w:sz w:val="22"/>
                <w:szCs w:val="22"/>
              </w:rPr>
              <w:t xml:space="preserve">исследуемых </w:t>
            </w:r>
            <w:r w:rsidRPr="00360F53">
              <w:rPr>
                <w:rFonts w:ascii="Arial" w:hAnsi="Arial" w:cs="Arial"/>
                <w:sz w:val="22"/>
                <w:szCs w:val="22"/>
              </w:rPr>
              <w:t>и</w:t>
            </w:r>
            <w:r w:rsidRPr="00360F53">
              <w:rPr>
                <w:rFonts w:ascii="Arial" w:hAnsi="Arial" w:cs="Arial"/>
                <w:sz w:val="22"/>
                <w:szCs w:val="22"/>
              </w:rPr>
              <w:t>о</w:t>
            </w:r>
            <w:r w:rsidRPr="00360F53">
              <w:rPr>
                <w:rFonts w:ascii="Arial" w:hAnsi="Arial" w:cs="Arial"/>
                <w:sz w:val="22"/>
                <w:szCs w:val="22"/>
              </w:rPr>
              <w:t>нов с аттестованным значением массовой концентрации 1,0 г/дм</w:t>
            </w:r>
            <w:r w:rsidRPr="00360F53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360F53">
              <w:rPr>
                <w:rFonts w:ascii="Arial" w:hAnsi="Arial" w:cs="Arial"/>
                <w:sz w:val="22"/>
                <w:szCs w:val="22"/>
              </w:rPr>
              <w:t xml:space="preserve"> 2 амп</w:t>
            </w:r>
            <w:r w:rsidR="00353CA7" w:rsidRPr="00360F53">
              <w:rPr>
                <w:rFonts w:ascii="Arial" w:hAnsi="Arial" w:cs="Arial"/>
                <w:sz w:val="22"/>
                <w:szCs w:val="22"/>
              </w:rPr>
              <w:t>улы</w:t>
            </w:r>
          </w:p>
        </w:tc>
        <w:tc>
          <w:tcPr>
            <w:tcW w:w="2092" w:type="dxa"/>
            <w:gridSpan w:val="4"/>
            <w:shd w:val="clear" w:color="auto" w:fill="auto"/>
            <w:vAlign w:val="center"/>
          </w:tcPr>
          <w:p w14:paraId="37CE3841" w14:textId="77777777" w:rsidR="00D6322F" w:rsidRPr="00360F53" w:rsidRDefault="00D6322F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360F53" w14:paraId="038485DC" w14:textId="77777777" w:rsidTr="00360F53">
        <w:tc>
          <w:tcPr>
            <w:tcW w:w="8046" w:type="dxa"/>
            <w:vMerge/>
            <w:shd w:val="clear" w:color="auto" w:fill="auto"/>
          </w:tcPr>
          <w:p w14:paraId="22F6BE39" w14:textId="77777777" w:rsidR="00F30593" w:rsidRPr="00360F53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EC54D0" w14:textId="77777777" w:rsidR="00F30593" w:rsidRPr="00360F53" w:rsidRDefault="00F30593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B408" w14:textId="77777777" w:rsidR="00F30593" w:rsidRPr="00360F53" w:rsidRDefault="00F30593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9C81" w14:textId="77777777" w:rsidR="00F30593" w:rsidRPr="00360F53" w:rsidRDefault="00F30593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D59B" w14:textId="77777777" w:rsidR="00F30593" w:rsidRPr="00360F53" w:rsidRDefault="00F30593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1007A4" w14:textId="77777777" w:rsidR="006F1F75" w:rsidRPr="006F1F75" w:rsidRDefault="006F1F75">
      <w:pPr>
        <w:rPr>
          <w:sz w:val="4"/>
          <w:szCs w:val="4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567"/>
        <w:gridCol w:w="426"/>
        <w:gridCol w:w="708"/>
        <w:gridCol w:w="391"/>
      </w:tblGrid>
      <w:tr w:rsidR="00F30593" w:rsidRPr="00360F53" w14:paraId="19151290" w14:textId="77777777" w:rsidTr="00360F53">
        <w:tc>
          <w:tcPr>
            <w:tcW w:w="10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1D355" w14:textId="77777777" w:rsidR="00F30593" w:rsidRPr="00360F53" w:rsidRDefault="00D919C1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4.2. </w:t>
            </w:r>
            <w:r w:rsidR="006B46DA" w:rsidRPr="00360F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Для определения </w:t>
            </w:r>
            <w:r w:rsidR="006B46DA" w:rsidRPr="00360F5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Hg</w:t>
            </w:r>
            <w:r w:rsidR="006B46DA" w:rsidRPr="00360F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(если необходимо)</w:t>
            </w:r>
          </w:p>
        </w:tc>
      </w:tr>
      <w:tr w:rsidR="00F30593" w:rsidRPr="00360F53" w14:paraId="22F6161F" w14:textId="77777777" w:rsidTr="00360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  <w:shd w:val="clear" w:color="auto" w:fill="auto"/>
          </w:tcPr>
          <w:p w14:paraId="5875D802" w14:textId="77777777" w:rsidR="00F30593" w:rsidRPr="00360F53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bCs/>
                <w:sz w:val="22"/>
                <w:szCs w:val="22"/>
              </w:rPr>
              <w:t xml:space="preserve">вода </w:t>
            </w:r>
            <w:proofErr w:type="spellStart"/>
            <w:r w:rsidRPr="00360F53">
              <w:rPr>
                <w:rFonts w:ascii="Arial" w:hAnsi="Arial" w:cs="Arial"/>
                <w:bCs/>
                <w:sz w:val="22"/>
                <w:szCs w:val="22"/>
              </w:rPr>
              <w:t>бидистилированная</w:t>
            </w:r>
            <w:proofErr w:type="spellEnd"/>
            <w:r w:rsidRPr="00360F53">
              <w:rPr>
                <w:rFonts w:ascii="Arial" w:hAnsi="Arial" w:cs="Arial"/>
                <w:bCs/>
                <w:sz w:val="22"/>
                <w:szCs w:val="22"/>
              </w:rPr>
              <w:t xml:space="preserve"> свежеприготовленная 5 л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BEC9952" w14:textId="77777777" w:rsidR="00F30593" w:rsidRPr="00360F53" w:rsidRDefault="00F30593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BB66" w14:textId="77777777" w:rsidR="00F30593" w:rsidRPr="00360F53" w:rsidRDefault="00F30593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C2561" w14:textId="77777777" w:rsidR="00F30593" w:rsidRPr="00360F53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AE50" w14:textId="77777777" w:rsidR="00F30593" w:rsidRPr="00360F53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360F53" w14:paraId="7C1DD39D" w14:textId="77777777" w:rsidTr="00360F53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B5BD5" w14:textId="77777777" w:rsidR="00F30593" w:rsidRPr="00360F53" w:rsidRDefault="006B46DA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bCs/>
                <w:sz w:val="22"/>
                <w:szCs w:val="22"/>
              </w:rPr>
              <w:t>Кислота хлорная перегнанная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BED98B" w14:textId="77777777" w:rsidR="00F30593" w:rsidRPr="00360F53" w:rsidRDefault="00F30593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27AC50D6" w14:textId="77777777" w:rsidR="00F30593" w:rsidRPr="00360F53" w:rsidRDefault="00F30593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18A5E315" w14:textId="77777777" w:rsidR="00F30593" w:rsidRPr="00360F53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shd w:val="clear" w:color="auto" w:fill="auto"/>
          </w:tcPr>
          <w:p w14:paraId="2F055F17" w14:textId="77777777" w:rsidR="00F30593" w:rsidRPr="00360F53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360F53" w14:paraId="647AE47B" w14:textId="77777777" w:rsidTr="00360F53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C1B35" w14:textId="77777777" w:rsidR="00F30593" w:rsidRPr="00360F53" w:rsidRDefault="006B46DA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bCs/>
                <w:sz w:val="22"/>
                <w:szCs w:val="22"/>
              </w:rPr>
              <w:t>стандарт титр соляной кислоты 0,1 н 2</w:t>
            </w:r>
            <w:r w:rsidR="00353CA7" w:rsidRPr="00360F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360F53">
              <w:rPr>
                <w:rFonts w:ascii="Arial" w:hAnsi="Arial" w:cs="Arial"/>
                <w:bCs/>
                <w:sz w:val="22"/>
                <w:szCs w:val="22"/>
              </w:rPr>
              <w:t>ампулы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BC8CC1" w14:textId="77777777" w:rsidR="00F30593" w:rsidRPr="00360F53" w:rsidRDefault="00F30593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6D70B368" w14:textId="77777777" w:rsidR="00F30593" w:rsidRPr="00360F53" w:rsidRDefault="00F30593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179FA12F" w14:textId="77777777" w:rsidR="00F30593" w:rsidRPr="00360F53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shd w:val="clear" w:color="auto" w:fill="auto"/>
          </w:tcPr>
          <w:p w14:paraId="61F73A0D" w14:textId="77777777" w:rsidR="00F30593" w:rsidRPr="00360F53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360F53" w14:paraId="2CE4D041" w14:textId="77777777" w:rsidTr="00360F53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C21C4" w14:textId="77777777" w:rsidR="00F30593" w:rsidRPr="00360F53" w:rsidRDefault="006B46DA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 xml:space="preserve">ГСО </w:t>
            </w:r>
            <w:r w:rsidRPr="00360F53">
              <w:rPr>
                <w:rFonts w:ascii="Arial" w:hAnsi="Arial" w:cs="Arial"/>
                <w:sz w:val="22"/>
                <w:szCs w:val="22"/>
                <w:lang w:val="en-US"/>
              </w:rPr>
              <w:t>Hg</w:t>
            </w:r>
            <w:r w:rsidRPr="00360F53">
              <w:rPr>
                <w:rFonts w:ascii="Arial" w:hAnsi="Arial" w:cs="Arial"/>
                <w:sz w:val="22"/>
                <w:szCs w:val="22"/>
              </w:rPr>
              <w:t xml:space="preserve"> и</w:t>
            </w:r>
            <w:r w:rsidRPr="00360F53">
              <w:rPr>
                <w:rFonts w:ascii="Arial" w:hAnsi="Arial" w:cs="Arial"/>
                <w:sz w:val="22"/>
                <w:szCs w:val="22"/>
              </w:rPr>
              <w:t>о</w:t>
            </w:r>
            <w:r w:rsidRPr="00360F53">
              <w:rPr>
                <w:rFonts w:ascii="Arial" w:hAnsi="Arial" w:cs="Arial"/>
                <w:sz w:val="22"/>
                <w:szCs w:val="22"/>
              </w:rPr>
              <w:t>нов с аттестованным значением массовой концентрации</w:t>
            </w:r>
            <w:r w:rsidR="00DF587C" w:rsidRPr="00360F53">
              <w:rPr>
                <w:rFonts w:ascii="Arial" w:hAnsi="Arial" w:cs="Arial"/>
                <w:sz w:val="22"/>
                <w:szCs w:val="22"/>
              </w:rPr>
              <w:t xml:space="preserve"> 2 </w:t>
            </w:r>
            <w:proofErr w:type="spellStart"/>
            <w:r w:rsidR="00DF587C" w:rsidRPr="00360F53">
              <w:rPr>
                <w:rFonts w:ascii="Arial" w:hAnsi="Arial" w:cs="Arial"/>
                <w:sz w:val="22"/>
                <w:szCs w:val="22"/>
              </w:rPr>
              <w:t>амп</w:t>
            </w:r>
            <w:proofErr w:type="spellEnd"/>
            <w:r w:rsidR="00DF587C" w:rsidRPr="00360F5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C8494C" w14:textId="77777777" w:rsidR="00F30593" w:rsidRPr="00360F53" w:rsidRDefault="00F30593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B0D46D" w14:textId="77777777" w:rsidR="00F30593" w:rsidRPr="00360F53" w:rsidRDefault="00F30593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3DD26869" w14:textId="77777777" w:rsidR="00F30593" w:rsidRPr="00360F53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shd w:val="clear" w:color="auto" w:fill="auto"/>
          </w:tcPr>
          <w:p w14:paraId="4BFC6613" w14:textId="77777777" w:rsidR="00F30593" w:rsidRPr="00360F53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360F53" w14:paraId="266DC76C" w14:textId="77777777" w:rsidTr="00360F53">
        <w:tc>
          <w:tcPr>
            <w:tcW w:w="10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60FEC" w14:textId="77777777" w:rsidR="00F30593" w:rsidRPr="00360F53" w:rsidRDefault="00D919C1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4.3. </w:t>
            </w:r>
            <w:r w:rsidR="00DF587C" w:rsidRPr="00360F53">
              <w:rPr>
                <w:rFonts w:ascii="Arial" w:hAnsi="Arial" w:cs="Arial"/>
                <w:b/>
                <w:bCs/>
                <w:sz w:val="22"/>
                <w:szCs w:val="22"/>
              </w:rPr>
              <w:t>Дополнительные реактивы</w:t>
            </w:r>
          </w:p>
        </w:tc>
      </w:tr>
      <w:tr w:rsidR="00F30593" w:rsidRPr="00360F53" w14:paraId="7B419AD8" w14:textId="77777777" w:rsidTr="00360F53">
        <w:tc>
          <w:tcPr>
            <w:tcW w:w="80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C884948" w14:textId="77777777" w:rsidR="00F30593" w:rsidRPr="00360F53" w:rsidRDefault="00DF587C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Насыщенный водный раствор хлорида калия для заполнения</w:t>
            </w:r>
          </w:p>
          <w:p w14:paraId="73704132" w14:textId="77777777" w:rsidR="00F30593" w:rsidRPr="00360F53" w:rsidRDefault="00DF587C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Электродов сравнения</w:t>
            </w:r>
            <w:r w:rsidR="00F30593" w:rsidRPr="00360F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60F53">
              <w:rPr>
                <w:rFonts w:ascii="Arial" w:hAnsi="Arial" w:cs="Arial"/>
                <w:sz w:val="22"/>
                <w:szCs w:val="22"/>
              </w:rPr>
              <w:t>100 мл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3482068A" w14:textId="77777777" w:rsidR="00F30593" w:rsidRPr="00360F53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360F53" w14:paraId="041D65A7" w14:textId="77777777" w:rsidTr="00360F53">
        <w:tc>
          <w:tcPr>
            <w:tcW w:w="80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EDE51F2" w14:textId="77777777" w:rsidR="00F30593" w:rsidRPr="00360F53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FA85F5" w14:textId="77777777" w:rsidR="00F30593" w:rsidRPr="00360F53" w:rsidRDefault="00F30593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1E811" w14:textId="77777777" w:rsidR="00F30593" w:rsidRPr="00360F53" w:rsidRDefault="00F30593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608268" w14:textId="77777777" w:rsidR="00F30593" w:rsidRPr="00360F53" w:rsidRDefault="00F30593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77AC65" w14:textId="77777777" w:rsidR="00F30593" w:rsidRPr="00360F53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360F53" w14:paraId="5E2976CE" w14:textId="77777777" w:rsidTr="00360F53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16BAA" w14:textId="77777777" w:rsidR="00F30593" w:rsidRPr="00360F53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bCs/>
                <w:sz w:val="22"/>
                <w:szCs w:val="22"/>
              </w:rPr>
              <w:t xml:space="preserve">спирт </w:t>
            </w:r>
            <w:r w:rsidR="00DF587C" w:rsidRPr="00360F53">
              <w:rPr>
                <w:rFonts w:ascii="Arial" w:hAnsi="Arial" w:cs="Arial"/>
                <w:bCs/>
                <w:sz w:val="22"/>
                <w:szCs w:val="22"/>
              </w:rPr>
              <w:t>медицинский для протирки рабочей поверхности электрода 100</w:t>
            </w:r>
            <w:r w:rsidR="00353CA7" w:rsidRPr="00360F5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F587C" w:rsidRPr="00360F53">
              <w:rPr>
                <w:rFonts w:ascii="Arial" w:hAnsi="Arial" w:cs="Arial"/>
                <w:bCs/>
                <w:sz w:val="22"/>
                <w:szCs w:val="22"/>
              </w:rPr>
              <w:t>мл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1C5B35" w14:textId="77777777" w:rsidR="00F30593" w:rsidRPr="00360F53" w:rsidRDefault="00F30593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E33B" w14:textId="77777777" w:rsidR="00F30593" w:rsidRPr="00360F53" w:rsidRDefault="00F30593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914C9C" w14:textId="77777777" w:rsidR="00F30593" w:rsidRPr="00360F53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34F860" w14:textId="77777777" w:rsidR="00F30593" w:rsidRPr="00360F53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360F53" w14:paraId="0E881F8E" w14:textId="77777777" w:rsidTr="00360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38" w:type="dxa"/>
            <w:gridSpan w:val="5"/>
            <w:shd w:val="clear" w:color="auto" w:fill="auto"/>
          </w:tcPr>
          <w:p w14:paraId="77BFA775" w14:textId="77777777" w:rsidR="00F30593" w:rsidRPr="00360F53" w:rsidRDefault="00D919C1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  <w:r w:rsidR="00DF587C" w:rsidRPr="00360F53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360F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F30593" w:rsidRPr="00360F53">
              <w:rPr>
                <w:rFonts w:ascii="Arial" w:hAnsi="Arial" w:cs="Arial"/>
                <w:b/>
                <w:bCs/>
                <w:sz w:val="22"/>
                <w:szCs w:val="22"/>
              </w:rPr>
              <w:t>Дополнительно</w:t>
            </w:r>
          </w:p>
        </w:tc>
      </w:tr>
      <w:tr w:rsidR="00F30593" w:rsidRPr="00360F53" w14:paraId="162AC130" w14:textId="77777777" w:rsidTr="00360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14:paraId="172F3B5E" w14:textId="77777777" w:rsidR="00F30593" w:rsidRPr="00360F53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A054225" w14:textId="77777777" w:rsidR="00F30593" w:rsidRPr="00360F53" w:rsidRDefault="00F30593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3360" w14:textId="77777777" w:rsidR="00F30593" w:rsidRPr="00360F53" w:rsidRDefault="00F30593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AAA9D" w14:textId="77777777" w:rsidR="00F30593" w:rsidRPr="00360F53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2079" w14:textId="77777777" w:rsidR="00F30593" w:rsidRPr="00360F53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360F53" w14:paraId="57E25B53" w14:textId="77777777" w:rsidTr="00360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21267" w14:textId="77777777" w:rsidR="00F30593" w:rsidRPr="00360F53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EC8A33A" w14:textId="77777777" w:rsidR="00F30593" w:rsidRPr="00360F53" w:rsidRDefault="00F30593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CF8C" w14:textId="77777777" w:rsidR="00F30593" w:rsidRPr="00360F53" w:rsidRDefault="00F30593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90D3E" w14:textId="77777777" w:rsidR="00F30593" w:rsidRPr="00360F53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DE622" w14:textId="77777777" w:rsidR="00F30593" w:rsidRPr="00360F53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360F53" w14:paraId="62AD1130" w14:textId="77777777" w:rsidTr="00360F53"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D6691A" w14:textId="77777777" w:rsidR="00F30593" w:rsidRPr="00360F53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8ADE24" w14:textId="77777777" w:rsidR="00F30593" w:rsidRPr="00360F53" w:rsidRDefault="00F30593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8E0CC" w14:textId="77777777" w:rsidR="00F30593" w:rsidRPr="00360F53" w:rsidRDefault="00F30593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54C427" w14:textId="77777777" w:rsidR="00F30593" w:rsidRPr="00360F53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14:paraId="7DF60865" w14:textId="77777777" w:rsidR="00F30593" w:rsidRPr="00360F53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360F53" w14:paraId="37C1787E" w14:textId="77777777" w:rsidTr="00360F53"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793A14" w14:textId="77777777" w:rsidR="00F30593" w:rsidRPr="00360F53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B5CA5C" w14:textId="77777777" w:rsidR="00F30593" w:rsidRPr="00360F53" w:rsidRDefault="00F30593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114FF" w14:textId="77777777" w:rsidR="00F30593" w:rsidRPr="00360F53" w:rsidRDefault="00F30593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2F51DA" w14:textId="77777777" w:rsidR="00F30593" w:rsidRPr="00360F53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14:paraId="20640285" w14:textId="77777777" w:rsidR="00F30593" w:rsidRPr="00360F53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383AE4" w14:textId="77777777" w:rsidR="008A39F4" w:rsidRDefault="008A39F4" w:rsidP="007714C5">
      <w:pPr>
        <w:rPr>
          <w:rFonts w:ascii="Arial" w:hAnsi="Arial" w:cs="Arial"/>
          <w:b/>
          <w:bCs/>
          <w:sz w:val="16"/>
          <w:szCs w:val="16"/>
        </w:rPr>
      </w:pPr>
    </w:p>
    <w:p w14:paraId="4C37EA62" w14:textId="77777777" w:rsidR="001C0E4D" w:rsidRDefault="001C0E4D" w:rsidP="007714C5">
      <w:pPr>
        <w:rPr>
          <w:rFonts w:ascii="Arial" w:hAnsi="Arial" w:cs="Arial"/>
          <w:b/>
          <w:bCs/>
          <w:sz w:val="16"/>
          <w:szCs w:val="16"/>
        </w:rPr>
      </w:pPr>
    </w:p>
    <w:p w14:paraId="18279C3A" w14:textId="77777777" w:rsidR="001C0E4D" w:rsidRPr="000C247C" w:rsidRDefault="001C0E4D" w:rsidP="007714C5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426"/>
        <w:gridCol w:w="141"/>
        <w:gridCol w:w="426"/>
        <w:gridCol w:w="141"/>
        <w:gridCol w:w="353"/>
        <w:gridCol w:w="214"/>
        <w:gridCol w:w="391"/>
      </w:tblGrid>
      <w:tr w:rsidR="00E03EF3" w:rsidRPr="00360F53" w14:paraId="58D898E1" w14:textId="77777777" w:rsidTr="00360F53">
        <w:tc>
          <w:tcPr>
            <w:tcW w:w="8046" w:type="dxa"/>
            <w:shd w:val="clear" w:color="auto" w:fill="auto"/>
          </w:tcPr>
          <w:p w14:paraId="42A122C1" w14:textId="77777777" w:rsidR="00E03EF3" w:rsidRPr="00360F53" w:rsidRDefault="00E03EF3" w:rsidP="00360F5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Полный комплект поставки находится на месте установки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F1D1B" w14:textId="77777777" w:rsidR="00E03EF3" w:rsidRPr="00360F53" w:rsidRDefault="00E03EF3" w:rsidP="00360F53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6A3A" w14:textId="77777777" w:rsidR="00E03EF3" w:rsidRPr="00360F53" w:rsidRDefault="00E03EF3" w:rsidP="00360F53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0F9B" w14:textId="77777777" w:rsidR="00E03EF3" w:rsidRPr="00360F53" w:rsidRDefault="00E03EF3" w:rsidP="00360F53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93AA" w14:textId="77777777" w:rsidR="00E03EF3" w:rsidRPr="00360F53" w:rsidRDefault="00E03EF3" w:rsidP="00360F53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1641" w:rsidRPr="00360F53" w14:paraId="50299F76" w14:textId="77777777" w:rsidTr="00360F53">
        <w:tc>
          <w:tcPr>
            <w:tcW w:w="8046" w:type="dxa"/>
            <w:shd w:val="clear" w:color="auto" w:fill="auto"/>
          </w:tcPr>
          <w:p w14:paraId="086DCB74" w14:textId="77777777" w:rsidR="00801641" w:rsidRPr="00360F53" w:rsidRDefault="00801641" w:rsidP="00360F5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Упаковка не нарушена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22E134" w14:textId="77777777" w:rsidR="00801641" w:rsidRPr="00360F53" w:rsidRDefault="00801641" w:rsidP="00360F53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6D59" w14:textId="77777777" w:rsidR="00801641" w:rsidRPr="00360F53" w:rsidRDefault="00801641" w:rsidP="00360F53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A0B6" w14:textId="77777777" w:rsidR="00801641" w:rsidRPr="00360F53" w:rsidRDefault="00801641" w:rsidP="00360F53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347E" w14:textId="77777777" w:rsidR="00801641" w:rsidRPr="00360F53" w:rsidRDefault="00801641" w:rsidP="00360F53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EF3" w:rsidRPr="00360F53" w14:paraId="63FAAE44" w14:textId="77777777" w:rsidTr="00360F53">
        <w:tc>
          <w:tcPr>
            <w:tcW w:w="8046" w:type="dxa"/>
            <w:shd w:val="clear" w:color="auto" w:fill="auto"/>
          </w:tcPr>
          <w:p w14:paraId="67D75BF7" w14:textId="77777777" w:rsidR="00E03EF3" w:rsidRPr="00360F53" w:rsidRDefault="00E03EF3" w:rsidP="00360F5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Все подготовительные работы для установки системы завершены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EFF45D" w14:textId="77777777" w:rsidR="00E03EF3" w:rsidRPr="00360F53" w:rsidRDefault="00E03EF3" w:rsidP="00360F53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6143" w14:textId="77777777" w:rsidR="00E03EF3" w:rsidRPr="00360F53" w:rsidRDefault="00E03EF3" w:rsidP="00360F53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1A23" w14:textId="77777777" w:rsidR="00E03EF3" w:rsidRPr="00360F53" w:rsidRDefault="00E03EF3" w:rsidP="00360F53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7F89" w14:textId="77777777" w:rsidR="00E03EF3" w:rsidRPr="00360F53" w:rsidRDefault="00E03EF3" w:rsidP="00360F53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E4D" w:rsidRPr="00360F53" w14:paraId="36444D47" w14:textId="77777777" w:rsidTr="00360F53">
        <w:tc>
          <w:tcPr>
            <w:tcW w:w="8046" w:type="dxa"/>
            <w:shd w:val="clear" w:color="auto" w:fill="auto"/>
          </w:tcPr>
          <w:p w14:paraId="22FC5E84" w14:textId="77777777" w:rsidR="001C0E4D" w:rsidRPr="00360F53" w:rsidRDefault="001C0E4D" w:rsidP="00360F5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Пусконаладочные работы будут проводиться в присутствии оператора</w:t>
            </w:r>
          </w:p>
        </w:tc>
        <w:tc>
          <w:tcPr>
            <w:tcW w:w="2092" w:type="dxa"/>
            <w:gridSpan w:val="7"/>
            <w:shd w:val="clear" w:color="auto" w:fill="auto"/>
            <w:vAlign w:val="center"/>
          </w:tcPr>
          <w:p w14:paraId="46C2B270" w14:textId="77777777" w:rsidR="001C0E4D" w:rsidRPr="00360F53" w:rsidRDefault="001C0E4D" w:rsidP="00360F53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EF3" w:rsidRPr="00360F53" w14:paraId="1EEB032E" w14:textId="77777777" w:rsidTr="00360F53">
        <w:tc>
          <w:tcPr>
            <w:tcW w:w="8046" w:type="dxa"/>
            <w:shd w:val="clear" w:color="auto" w:fill="auto"/>
          </w:tcPr>
          <w:p w14:paraId="7555676B" w14:textId="77777777" w:rsidR="00E03EF3" w:rsidRPr="00360F53" w:rsidRDefault="001C0E4D" w:rsidP="00360F5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(обслуживающего персонала), имеющего необходимую квалификацию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D70C6" w14:textId="77777777" w:rsidR="00E03EF3" w:rsidRPr="00360F53" w:rsidRDefault="00E03EF3" w:rsidP="00360F53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5457" w14:textId="77777777" w:rsidR="00E03EF3" w:rsidRPr="00360F53" w:rsidRDefault="00E03EF3" w:rsidP="00360F53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637A" w14:textId="77777777" w:rsidR="00E03EF3" w:rsidRPr="00360F53" w:rsidRDefault="00E03EF3" w:rsidP="00360F53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F8F1" w14:textId="77777777" w:rsidR="00E03EF3" w:rsidRPr="00360F53" w:rsidRDefault="00E03EF3" w:rsidP="00360F53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360F53" w14:paraId="7E066FD5" w14:textId="77777777" w:rsidTr="00360F53">
        <w:tc>
          <w:tcPr>
            <w:tcW w:w="8046" w:type="dxa"/>
            <w:shd w:val="clear" w:color="auto" w:fill="auto"/>
          </w:tcPr>
          <w:p w14:paraId="38E5B615" w14:textId="77777777" w:rsidR="00F30593" w:rsidRPr="00360F53" w:rsidRDefault="00F30593" w:rsidP="00360F5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Время свободного доступа в лабораторию к прибору с 8</w:t>
            </w:r>
            <w:r w:rsidRPr="00360F53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00</w:t>
            </w:r>
            <w:r w:rsidRPr="00360F53">
              <w:rPr>
                <w:rFonts w:ascii="Arial" w:hAnsi="Arial" w:cs="Arial"/>
                <w:sz w:val="22"/>
                <w:szCs w:val="22"/>
              </w:rPr>
              <w:t xml:space="preserve"> до 22</w:t>
            </w:r>
            <w:r w:rsidRPr="00360F53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00</w:t>
            </w:r>
            <w:r w:rsidRPr="00360F5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870A36" w14:textId="77777777" w:rsidR="00F30593" w:rsidRPr="00360F53" w:rsidRDefault="00F30593" w:rsidP="00360F53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9780" w14:textId="77777777" w:rsidR="00F30593" w:rsidRPr="00360F53" w:rsidRDefault="00F30593" w:rsidP="00360F53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FA31" w14:textId="77777777" w:rsidR="00F30593" w:rsidRPr="00360F53" w:rsidRDefault="00F30593" w:rsidP="00360F53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0AD5" w14:textId="77777777" w:rsidR="00F30593" w:rsidRPr="00360F53" w:rsidRDefault="00F30593" w:rsidP="00360F53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360F53" w14:paraId="3F5EA5B8" w14:textId="77777777" w:rsidTr="00360F53">
        <w:tc>
          <w:tcPr>
            <w:tcW w:w="8046" w:type="dxa"/>
            <w:shd w:val="clear" w:color="auto" w:fill="auto"/>
          </w:tcPr>
          <w:p w14:paraId="57FD3224" w14:textId="77777777" w:rsidR="00F30593" w:rsidRPr="00360F53" w:rsidRDefault="00F30593" w:rsidP="00360F5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Если НЕТ, уточните</w:t>
            </w:r>
            <w:r w:rsidR="00D6322F" w:rsidRPr="00360F53">
              <w:rPr>
                <w:rFonts w:ascii="Arial" w:hAnsi="Arial" w:cs="Arial"/>
                <w:sz w:val="22"/>
                <w:szCs w:val="22"/>
              </w:rPr>
              <w:t>,</w:t>
            </w:r>
            <w:r w:rsidRPr="00360F53">
              <w:rPr>
                <w:rFonts w:ascii="Arial" w:hAnsi="Arial" w:cs="Arial"/>
                <w:sz w:val="22"/>
                <w:szCs w:val="22"/>
              </w:rPr>
              <w:t xml:space="preserve"> в какое время возможен свободный доступ к прибору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7798158" w14:textId="77777777" w:rsidR="00F30593" w:rsidRPr="00360F53" w:rsidRDefault="00F30593" w:rsidP="00360F53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с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3E6E1" w14:textId="77777777" w:rsidR="00F30593" w:rsidRPr="00360F53" w:rsidRDefault="00F30593" w:rsidP="00360F53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left w:val="nil"/>
            </w:tcBorders>
            <w:shd w:val="clear" w:color="auto" w:fill="auto"/>
            <w:vAlign w:val="center"/>
          </w:tcPr>
          <w:p w14:paraId="429D44BE" w14:textId="77777777" w:rsidR="00F30593" w:rsidRPr="00360F53" w:rsidRDefault="00F30593" w:rsidP="00360F53">
            <w:pPr>
              <w:spacing w:before="40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до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3025E" w14:textId="77777777" w:rsidR="00F30593" w:rsidRPr="00360F53" w:rsidRDefault="00F30593" w:rsidP="00360F53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0847F4" w14:textId="77777777" w:rsidR="00D6322F" w:rsidRPr="00D6322F" w:rsidRDefault="00D6322F">
      <w:pPr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567"/>
        <w:gridCol w:w="426"/>
        <w:gridCol w:w="708"/>
        <w:gridCol w:w="391"/>
      </w:tblGrid>
      <w:tr w:rsidR="00B8655A" w:rsidRPr="00360F53" w14:paraId="102E916B" w14:textId="77777777" w:rsidTr="00360F53">
        <w:tc>
          <w:tcPr>
            <w:tcW w:w="8046" w:type="dxa"/>
            <w:shd w:val="clear" w:color="auto" w:fill="auto"/>
          </w:tcPr>
          <w:p w14:paraId="31BD39C0" w14:textId="77777777" w:rsidR="00B8655A" w:rsidRPr="00360F53" w:rsidRDefault="00B8655A" w:rsidP="00360F5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 xml:space="preserve">Для сервис-инженера </w:t>
            </w:r>
            <w:r w:rsidR="00BC1795" w:rsidRPr="00360F53">
              <w:rPr>
                <w:rFonts w:ascii="Arial" w:hAnsi="Arial" w:cs="Arial"/>
                <w:sz w:val="22"/>
                <w:szCs w:val="22"/>
              </w:rPr>
              <w:t xml:space="preserve">при необходимости </w:t>
            </w:r>
            <w:r w:rsidRPr="00360F53">
              <w:rPr>
                <w:rFonts w:ascii="Arial" w:hAnsi="Arial" w:cs="Arial"/>
                <w:sz w:val="22"/>
                <w:szCs w:val="22"/>
              </w:rPr>
              <w:t>будет забронирован отдельный гостиничный номер.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D59FC" w14:textId="77777777" w:rsidR="00B8655A" w:rsidRPr="00360F53" w:rsidRDefault="00B8655A" w:rsidP="00360F53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ED37" w14:textId="77777777" w:rsidR="00B8655A" w:rsidRPr="00360F53" w:rsidRDefault="00B8655A" w:rsidP="00360F53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3A90" w14:textId="77777777" w:rsidR="00B8655A" w:rsidRPr="00360F53" w:rsidRDefault="00B8655A" w:rsidP="00360F53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6939" w14:textId="77777777" w:rsidR="00B8655A" w:rsidRPr="00360F53" w:rsidRDefault="00B8655A" w:rsidP="00360F53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8D63F3" w14:textId="77777777" w:rsidR="00801641" w:rsidRDefault="00801641" w:rsidP="00801641">
      <w:pPr>
        <w:rPr>
          <w:rFonts w:ascii="Arial" w:hAnsi="Arial" w:cs="Arial"/>
          <w:b/>
          <w:sz w:val="22"/>
          <w:szCs w:val="22"/>
        </w:rPr>
      </w:pPr>
    </w:p>
    <w:p w14:paraId="7C405650" w14:textId="77777777" w:rsidR="00801641" w:rsidRPr="00F30593" w:rsidRDefault="00801641" w:rsidP="00801641">
      <w:pPr>
        <w:rPr>
          <w:rFonts w:ascii="Arial" w:hAnsi="Arial" w:cs="Arial"/>
          <w:b/>
          <w:sz w:val="22"/>
          <w:szCs w:val="22"/>
        </w:rPr>
      </w:pPr>
      <w:r w:rsidRPr="00F30593">
        <w:rPr>
          <w:rFonts w:ascii="Arial" w:hAnsi="Arial" w:cs="Arial"/>
          <w:b/>
          <w:sz w:val="22"/>
          <w:szCs w:val="22"/>
        </w:rPr>
        <w:t>Внимание:</w:t>
      </w:r>
    </w:p>
    <w:p w14:paraId="4B3C30A0" w14:textId="77777777" w:rsidR="00801641" w:rsidRDefault="00801641" w:rsidP="00801641">
      <w:pPr>
        <w:jc w:val="both"/>
        <w:rPr>
          <w:rFonts w:ascii="Arial" w:hAnsi="Arial" w:cs="Arial"/>
          <w:sz w:val="22"/>
          <w:szCs w:val="22"/>
        </w:rPr>
      </w:pPr>
      <w:r w:rsidRPr="00E253E7">
        <w:rPr>
          <w:rFonts w:ascii="Arial" w:hAnsi="Arial" w:cs="Arial"/>
          <w:sz w:val="22"/>
          <w:szCs w:val="22"/>
        </w:rPr>
        <w:t xml:space="preserve">Если </w:t>
      </w:r>
      <w:r>
        <w:rPr>
          <w:rFonts w:ascii="Arial" w:hAnsi="Arial" w:cs="Arial"/>
          <w:sz w:val="22"/>
          <w:szCs w:val="22"/>
        </w:rPr>
        <w:t>из-за</w:t>
      </w:r>
      <w:r w:rsidRPr="00E253E7">
        <w:rPr>
          <w:rFonts w:ascii="Arial" w:hAnsi="Arial" w:cs="Arial"/>
          <w:sz w:val="22"/>
          <w:szCs w:val="22"/>
        </w:rPr>
        <w:t xml:space="preserve"> неполной подготовленности</w:t>
      </w:r>
      <w:r>
        <w:rPr>
          <w:rFonts w:ascii="Arial" w:hAnsi="Arial" w:cs="Arial"/>
          <w:sz w:val="22"/>
          <w:szCs w:val="22"/>
        </w:rPr>
        <w:t xml:space="preserve"> Заказчика к приезду сервис-инженера</w:t>
      </w:r>
      <w:r w:rsidRPr="00E253E7">
        <w:rPr>
          <w:rFonts w:ascii="Arial" w:hAnsi="Arial" w:cs="Arial"/>
          <w:sz w:val="22"/>
          <w:szCs w:val="22"/>
        </w:rPr>
        <w:t xml:space="preserve"> потребуется дополнительное время для осуществления работ, </w:t>
      </w:r>
      <w:r>
        <w:rPr>
          <w:rFonts w:ascii="Arial" w:hAnsi="Arial" w:cs="Arial"/>
          <w:sz w:val="22"/>
          <w:szCs w:val="22"/>
        </w:rPr>
        <w:t>Исполнителем</w:t>
      </w:r>
      <w:r w:rsidRPr="00E253E7">
        <w:rPr>
          <w:rFonts w:ascii="Arial" w:hAnsi="Arial" w:cs="Arial"/>
          <w:sz w:val="22"/>
          <w:szCs w:val="22"/>
        </w:rPr>
        <w:t xml:space="preserve"> будет выставлен счёт за каждый дополнительный день пребывания </w:t>
      </w:r>
      <w:r>
        <w:rPr>
          <w:rFonts w:ascii="Arial" w:hAnsi="Arial" w:cs="Arial"/>
          <w:sz w:val="22"/>
          <w:szCs w:val="22"/>
        </w:rPr>
        <w:t>сервис-</w:t>
      </w:r>
      <w:r w:rsidRPr="00E253E7">
        <w:rPr>
          <w:rFonts w:ascii="Arial" w:hAnsi="Arial" w:cs="Arial"/>
          <w:sz w:val="22"/>
          <w:szCs w:val="22"/>
        </w:rPr>
        <w:t>инженера в командировке и стоимост</w:t>
      </w:r>
      <w:r>
        <w:rPr>
          <w:rFonts w:ascii="Arial" w:hAnsi="Arial" w:cs="Arial"/>
          <w:sz w:val="22"/>
          <w:szCs w:val="22"/>
        </w:rPr>
        <w:t>ь</w:t>
      </w:r>
      <w:r w:rsidRPr="00E253E7">
        <w:rPr>
          <w:rFonts w:ascii="Arial" w:hAnsi="Arial" w:cs="Arial"/>
          <w:sz w:val="22"/>
          <w:szCs w:val="22"/>
        </w:rPr>
        <w:t xml:space="preserve"> обратной дороги.</w:t>
      </w:r>
    </w:p>
    <w:p w14:paraId="5F2243D0" w14:textId="77777777" w:rsidR="00B8655A" w:rsidRDefault="00801641" w:rsidP="001F265B">
      <w:pPr>
        <w:jc w:val="both"/>
        <w:rPr>
          <w:rFonts w:ascii="Arial" w:hAnsi="Arial" w:cs="Arial"/>
          <w:sz w:val="22"/>
          <w:szCs w:val="22"/>
        </w:rPr>
      </w:pPr>
      <w:r w:rsidRPr="00E253E7">
        <w:rPr>
          <w:rFonts w:ascii="Arial" w:hAnsi="Arial" w:cs="Arial"/>
          <w:sz w:val="22"/>
          <w:szCs w:val="22"/>
        </w:rPr>
        <w:t>Если</w:t>
      </w:r>
      <w:r>
        <w:rPr>
          <w:rFonts w:ascii="Arial" w:hAnsi="Arial" w:cs="Arial"/>
          <w:sz w:val="22"/>
          <w:szCs w:val="22"/>
        </w:rPr>
        <w:t xml:space="preserve"> из-за</w:t>
      </w:r>
      <w:r w:rsidRPr="00E253E7">
        <w:rPr>
          <w:rFonts w:ascii="Arial" w:hAnsi="Arial" w:cs="Arial"/>
          <w:sz w:val="22"/>
          <w:szCs w:val="22"/>
        </w:rPr>
        <w:t xml:space="preserve"> неполн</w:t>
      </w:r>
      <w:r>
        <w:rPr>
          <w:rFonts w:ascii="Arial" w:hAnsi="Arial" w:cs="Arial"/>
          <w:sz w:val="22"/>
          <w:szCs w:val="22"/>
        </w:rPr>
        <w:t>ой</w:t>
      </w:r>
      <w:r w:rsidRPr="00E253E7">
        <w:rPr>
          <w:rFonts w:ascii="Arial" w:hAnsi="Arial" w:cs="Arial"/>
          <w:sz w:val="22"/>
          <w:szCs w:val="22"/>
        </w:rPr>
        <w:t xml:space="preserve"> подготовленност</w:t>
      </w:r>
      <w:r>
        <w:rPr>
          <w:rFonts w:ascii="Arial" w:hAnsi="Arial" w:cs="Arial"/>
          <w:sz w:val="22"/>
          <w:szCs w:val="22"/>
        </w:rPr>
        <w:t>и</w:t>
      </w:r>
      <w:r w:rsidRPr="00E253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Заказчика к приезду сервис-инженера</w:t>
      </w:r>
      <w:r w:rsidRPr="00E253E7">
        <w:rPr>
          <w:rFonts w:ascii="Arial" w:hAnsi="Arial" w:cs="Arial"/>
          <w:sz w:val="22"/>
          <w:szCs w:val="22"/>
        </w:rPr>
        <w:t xml:space="preserve"> потребует</w:t>
      </w:r>
      <w:r>
        <w:rPr>
          <w:rFonts w:ascii="Arial" w:hAnsi="Arial" w:cs="Arial"/>
          <w:sz w:val="22"/>
          <w:szCs w:val="22"/>
        </w:rPr>
        <w:t>ся</w:t>
      </w:r>
      <w:r w:rsidRPr="00E253E7">
        <w:rPr>
          <w:rFonts w:ascii="Arial" w:hAnsi="Arial" w:cs="Arial"/>
          <w:sz w:val="22"/>
          <w:szCs w:val="22"/>
        </w:rPr>
        <w:t xml:space="preserve"> повторный </w:t>
      </w:r>
      <w:r>
        <w:rPr>
          <w:rFonts w:ascii="Arial" w:hAnsi="Arial" w:cs="Arial"/>
          <w:sz w:val="22"/>
          <w:szCs w:val="22"/>
        </w:rPr>
        <w:t>выезд сервис-</w:t>
      </w:r>
      <w:r w:rsidRPr="00E253E7">
        <w:rPr>
          <w:rFonts w:ascii="Arial" w:hAnsi="Arial" w:cs="Arial"/>
          <w:sz w:val="22"/>
          <w:szCs w:val="22"/>
        </w:rPr>
        <w:t xml:space="preserve">инженера, </w:t>
      </w:r>
      <w:r>
        <w:rPr>
          <w:rFonts w:ascii="Arial" w:hAnsi="Arial" w:cs="Arial"/>
          <w:sz w:val="22"/>
          <w:szCs w:val="22"/>
        </w:rPr>
        <w:t>Исполнителем</w:t>
      </w:r>
      <w:r w:rsidRPr="00E253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будет выставлен счет за повторный выезд</w:t>
      </w:r>
      <w:r w:rsidRPr="00E253E7">
        <w:rPr>
          <w:rFonts w:ascii="Arial" w:hAnsi="Arial" w:cs="Arial"/>
          <w:sz w:val="22"/>
          <w:szCs w:val="22"/>
        </w:rPr>
        <w:t>.</w:t>
      </w:r>
      <w:r w:rsidR="00991803">
        <w:rPr>
          <w:rFonts w:ascii="Arial" w:hAnsi="Arial" w:cs="Arial"/>
          <w:sz w:val="22"/>
          <w:szCs w:val="22"/>
        </w:rPr>
        <w:t xml:space="preserve"> По завершению работ подписывается Акт о выполненных работах</w:t>
      </w:r>
      <w:r w:rsidR="001F265B">
        <w:rPr>
          <w:rFonts w:ascii="Arial" w:hAnsi="Arial" w:cs="Arial"/>
          <w:sz w:val="22"/>
          <w:szCs w:val="22"/>
        </w:rPr>
        <w:t>.</w:t>
      </w:r>
    </w:p>
    <w:p w14:paraId="40906CA9" w14:textId="77777777" w:rsidR="005F2F4E" w:rsidRDefault="005F2F4E">
      <w:pPr>
        <w:rPr>
          <w:rFonts w:ascii="Arial" w:hAnsi="Arial" w:cs="Arial"/>
          <w:sz w:val="22"/>
          <w:szCs w:val="22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1192"/>
        <w:gridCol w:w="1326"/>
        <w:gridCol w:w="3119"/>
        <w:gridCol w:w="4501"/>
        <w:gridCol w:w="35"/>
      </w:tblGrid>
      <w:tr w:rsidR="008C58EB" w:rsidRPr="00360F53" w14:paraId="29C47DC4" w14:textId="77777777" w:rsidTr="00360F53">
        <w:trPr>
          <w:gridAfter w:val="1"/>
          <w:wAfter w:w="35" w:type="dxa"/>
          <w:trHeight w:val="255"/>
        </w:trPr>
        <w:tc>
          <w:tcPr>
            <w:tcW w:w="2518" w:type="dxa"/>
            <w:gridSpan w:val="2"/>
            <w:shd w:val="clear" w:color="auto" w:fill="auto"/>
          </w:tcPr>
          <w:p w14:paraId="7FA57106" w14:textId="77777777" w:rsidR="008C58EB" w:rsidRPr="00360F53" w:rsidRDefault="008C58EB" w:rsidP="008C58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0F53">
              <w:rPr>
                <w:rFonts w:ascii="Arial" w:hAnsi="Arial" w:cs="Arial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7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EDE706" w14:textId="77777777" w:rsidR="008C58EB" w:rsidRPr="00360F53" w:rsidRDefault="0023181F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F53">
              <w:rPr>
                <w:rFonts w:ascii="Arial" w:hAnsi="Arial" w:cs="Arial"/>
                <w:sz w:val="22"/>
                <w:szCs w:val="22"/>
              </w:rPr>
              <w:t>АО «Аквилон»</w:t>
            </w:r>
          </w:p>
        </w:tc>
      </w:tr>
      <w:tr w:rsidR="008C58EB" w:rsidRPr="00360F53" w14:paraId="35B2404E" w14:textId="77777777" w:rsidTr="00360F53">
        <w:trPr>
          <w:gridAfter w:val="1"/>
          <w:wAfter w:w="35" w:type="dxa"/>
          <w:trHeight w:val="20"/>
        </w:trPr>
        <w:tc>
          <w:tcPr>
            <w:tcW w:w="1192" w:type="dxa"/>
            <w:shd w:val="clear" w:color="auto" w:fill="auto"/>
          </w:tcPr>
          <w:p w14:paraId="72197E99" w14:textId="77777777" w:rsidR="008C58EB" w:rsidRPr="00360F53" w:rsidRDefault="008C58EB" w:rsidP="00360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6" w:type="dxa"/>
            <w:gridSpan w:val="3"/>
            <w:shd w:val="clear" w:color="auto" w:fill="auto"/>
          </w:tcPr>
          <w:p w14:paraId="571AAED7" w14:textId="77777777" w:rsidR="008C58EB" w:rsidRPr="00360F53" w:rsidRDefault="008C58EB" w:rsidP="00360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F53">
              <w:rPr>
                <w:rFonts w:ascii="Arial" w:hAnsi="Arial" w:cs="Arial"/>
                <w:sz w:val="16"/>
                <w:szCs w:val="16"/>
              </w:rPr>
              <w:t>(наименование организации)</w:t>
            </w:r>
          </w:p>
        </w:tc>
      </w:tr>
      <w:tr w:rsidR="006F1F75" w:rsidRPr="00360F53" w14:paraId="7EEBBEA4" w14:textId="77777777" w:rsidTr="00360F53">
        <w:trPr>
          <w:trHeight w:val="255"/>
        </w:trPr>
        <w:tc>
          <w:tcPr>
            <w:tcW w:w="5637" w:type="dxa"/>
            <w:gridSpan w:val="3"/>
            <w:shd w:val="clear" w:color="auto" w:fill="auto"/>
          </w:tcPr>
          <w:p w14:paraId="1259ADC8" w14:textId="77777777" w:rsidR="006F1F75" w:rsidRPr="00360F53" w:rsidRDefault="00720079" w:rsidP="00360F53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360F53">
              <w:rPr>
                <w:rFonts w:ascii="Arial" w:hAnsi="Arial" w:cs="Arial"/>
                <w:b/>
                <w:sz w:val="22"/>
                <w:szCs w:val="22"/>
              </w:rPr>
              <w:t>Руководитель сервисной службы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C8309" w14:textId="77777777" w:rsidR="006F1F75" w:rsidRPr="00360F53" w:rsidRDefault="00D5472C" w:rsidP="00360F53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60F53">
              <w:rPr>
                <w:rFonts w:ascii="Arial" w:hAnsi="Arial" w:cs="Arial"/>
                <w:sz w:val="22"/>
                <w:szCs w:val="22"/>
              </w:rPr>
              <w:t>Тыртышный</w:t>
            </w:r>
            <w:proofErr w:type="spellEnd"/>
            <w:r w:rsidR="00916793" w:rsidRPr="00360F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60F53">
              <w:rPr>
                <w:rFonts w:ascii="Arial" w:hAnsi="Arial" w:cs="Arial"/>
                <w:sz w:val="22"/>
                <w:szCs w:val="22"/>
              </w:rPr>
              <w:t>К</w:t>
            </w:r>
            <w:r w:rsidR="00991803" w:rsidRPr="00360F53">
              <w:rPr>
                <w:rFonts w:ascii="Arial" w:hAnsi="Arial" w:cs="Arial"/>
                <w:sz w:val="22"/>
                <w:szCs w:val="22"/>
              </w:rPr>
              <w:t>.</w:t>
            </w:r>
            <w:r w:rsidRPr="00360F53">
              <w:rPr>
                <w:rFonts w:ascii="Arial" w:hAnsi="Arial" w:cs="Arial"/>
                <w:sz w:val="22"/>
                <w:szCs w:val="22"/>
              </w:rPr>
              <w:t>Н</w:t>
            </w:r>
            <w:r w:rsidR="00991803" w:rsidRPr="00360F5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C58EB" w:rsidRPr="00360F53" w14:paraId="7328FEFE" w14:textId="77777777" w:rsidTr="00360F53">
        <w:trPr>
          <w:trHeight w:val="20"/>
        </w:trPr>
        <w:tc>
          <w:tcPr>
            <w:tcW w:w="5637" w:type="dxa"/>
            <w:gridSpan w:val="3"/>
            <w:shd w:val="clear" w:color="auto" w:fill="auto"/>
          </w:tcPr>
          <w:p w14:paraId="34FD99A2" w14:textId="77777777" w:rsidR="008C58EB" w:rsidRPr="00360F53" w:rsidRDefault="008C58EB" w:rsidP="00360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7FFB9FA8" w14:textId="77777777" w:rsidR="008C58EB" w:rsidRPr="00360F53" w:rsidRDefault="008C58EB" w:rsidP="00360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F75" w:rsidRPr="00360F53" w14:paraId="6CD96496" w14:textId="77777777" w:rsidTr="00360F53">
        <w:trPr>
          <w:trHeight w:val="20"/>
        </w:trPr>
        <w:tc>
          <w:tcPr>
            <w:tcW w:w="10173" w:type="dxa"/>
            <w:gridSpan w:val="5"/>
            <w:shd w:val="clear" w:color="auto" w:fill="auto"/>
          </w:tcPr>
          <w:p w14:paraId="06CB45FF" w14:textId="77777777" w:rsidR="009C325E" w:rsidRPr="00360F53" w:rsidRDefault="009C325E" w:rsidP="009C325E">
            <w:pPr>
              <w:rPr>
                <w:rFonts w:ascii="Arial" w:hAnsi="Arial" w:cs="Arial"/>
              </w:rPr>
            </w:pPr>
            <w:r w:rsidRPr="00360F53">
              <w:rPr>
                <w:rFonts w:ascii="Arial" w:hAnsi="Arial" w:cs="Arial"/>
              </w:rPr>
              <w:t>Требования составлены в соответствии с распоряжением № 043/08</w:t>
            </w:r>
          </w:p>
          <w:p w14:paraId="3F48F485" w14:textId="77777777" w:rsidR="006F1F75" w:rsidRPr="00360F53" w:rsidRDefault="009C325E" w:rsidP="009C325E">
            <w:pPr>
              <w:rPr>
                <w:rFonts w:ascii="Arial" w:hAnsi="Arial" w:cs="Arial"/>
              </w:rPr>
            </w:pPr>
            <w:r w:rsidRPr="00360F53">
              <w:rPr>
                <w:rFonts w:ascii="Arial" w:hAnsi="Arial" w:cs="Arial"/>
              </w:rPr>
              <w:t xml:space="preserve">Генерального директора АО «Аквилон» </w:t>
            </w:r>
            <w:proofErr w:type="spellStart"/>
            <w:r w:rsidRPr="00360F53">
              <w:rPr>
                <w:rFonts w:ascii="Arial" w:hAnsi="Arial" w:cs="Arial"/>
              </w:rPr>
              <w:t>Ращикова</w:t>
            </w:r>
            <w:proofErr w:type="spellEnd"/>
            <w:r w:rsidR="008E680E" w:rsidRPr="00360F53">
              <w:rPr>
                <w:rFonts w:ascii="Arial" w:hAnsi="Arial" w:cs="Arial"/>
              </w:rPr>
              <w:t xml:space="preserve"> К.В.</w:t>
            </w:r>
          </w:p>
        </w:tc>
      </w:tr>
    </w:tbl>
    <w:p w14:paraId="6AF4B943" w14:textId="77777777" w:rsidR="00323D14" w:rsidRDefault="00323D14">
      <w:pPr>
        <w:rPr>
          <w:rFonts w:ascii="Arial" w:hAnsi="Arial" w:cs="Arial"/>
          <w:sz w:val="22"/>
          <w:szCs w:val="22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1192"/>
        <w:gridCol w:w="2696"/>
        <w:gridCol w:w="2599"/>
        <w:gridCol w:w="249"/>
        <w:gridCol w:w="3402"/>
        <w:gridCol w:w="35"/>
      </w:tblGrid>
      <w:tr w:rsidR="008C58EB" w:rsidRPr="00360F53" w14:paraId="222E04D9" w14:textId="77777777" w:rsidTr="00360F53">
        <w:trPr>
          <w:gridAfter w:val="1"/>
          <w:wAfter w:w="35" w:type="dxa"/>
          <w:trHeight w:val="255"/>
        </w:trPr>
        <w:tc>
          <w:tcPr>
            <w:tcW w:w="1192" w:type="dxa"/>
            <w:shd w:val="clear" w:color="auto" w:fill="auto"/>
          </w:tcPr>
          <w:p w14:paraId="49743966" w14:textId="77777777" w:rsidR="008C58EB" w:rsidRPr="00360F53" w:rsidRDefault="008C58EB" w:rsidP="00360F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0F53">
              <w:rPr>
                <w:rFonts w:ascii="Arial" w:hAnsi="Arial" w:cs="Arial"/>
                <w:b/>
                <w:sz w:val="22"/>
                <w:szCs w:val="22"/>
              </w:rPr>
              <w:t>Заказчик</w:t>
            </w:r>
          </w:p>
        </w:tc>
        <w:tc>
          <w:tcPr>
            <w:tcW w:w="894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CAD3DA" w14:textId="77777777" w:rsidR="008C58EB" w:rsidRPr="00360F53" w:rsidRDefault="008C58EB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58EB" w:rsidRPr="00360F53" w14:paraId="0DFE45BC" w14:textId="77777777" w:rsidTr="00360F53">
        <w:trPr>
          <w:gridAfter w:val="1"/>
          <w:wAfter w:w="35" w:type="dxa"/>
          <w:trHeight w:val="20"/>
        </w:trPr>
        <w:tc>
          <w:tcPr>
            <w:tcW w:w="1192" w:type="dxa"/>
            <w:shd w:val="clear" w:color="auto" w:fill="auto"/>
          </w:tcPr>
          <w:p w14:paraId="5A7CCA94" w14:textId="77777777" w:rsidR="008C58EB" w:rsidRPr="00360F53" w:rsidRDefault="008C58EB" w:rsidP="00360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0747021" w14:textId="77777777" w:rsidR="008C58EB" w:rsidRPr="00360F53" w:rsidRDefault="008C58EB" w:rsidP="00360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F53">
              <w:rPr>
                <w:rFonts w:ascii="Arial" w:hAnsi="Arial" w:cs="Arial"/>
                <w:sz w:val="16"/>
                <w:szCs w:val="16"/>
              </w:rPr>
              <w:t>(наименование организации)</w:t>
            </w:r>
          </w:p>
        </w:tc>
      </w:tr>
      <w:tr w:rsidR="008C58EB" w:rsidRPr="00360F53" w14:paraId="623F4BC7" w14:textId="77777777" w:rsidTr="00360F53">
        <w:trPr>
          <w:trHeight w:val="255"/>
        </w:trPr>
        <w:tc>
          <w:tcPr>
            <w:tcW w:w="3888" w:type="dxa"/>
            <w:gridSpan w:val="2"/>
            <w:shd w:val="clear" w:color="auto" w:fill="auto"/>
          </w:tcPr>
          <w:p w14:paraId="6EC5E30F" w14:textId="77777777" w:rsidR="008C58EB" w:rsidRPr="00360F53" w:rsidRDefault="008C58EB" w:rsidP="008C58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0F53">
              <w:rPr>
                <w:rFonts w:ascii="Arial" w:hAnsi="Arial" w:cs="Arial"/>
                <w:b/>
                <w:sz w:val="22"/>
                <w:szCs w:val="22"/>
              </w:rPr>
              <w:t>С требованиями ознакомлен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auto"/>
          </w:tcPr>
          <w:p w14:paraId="38A4B0C5" w14:textId="77777777" w:rsidR="008C58EB" w:rsidRPr="00360F53" w:rsidRDefault="008C58EB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shd w:val="clear" w:color="auto" w:fill="auto"/>
          </w:tcPr>
          <w:p w14:paraId="211E509B" w14:textId="77777777" w:rsidR="008C58EB" w:rsidRPr="00360F53" w:rsidRDefault="008C58EB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071863" w14:textId="77777777" w:rsidR="008C58EB" w:rsidRPr="00360F53" w:rsidRDefault="008C58EB" w:rsidP="00360F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58EB" w:rsidRPr="00360F53" w14:paraId="2FD006CA" w14:textId="77777777" w:rsidTr="00360F53">
        <w:trPr>
          <w:trHeight w:val="20"/>
        </w:trPr>
        <w:tc>
          <w:tcPr>
            <w:tcW w:w="3888" w:type="dxa"/>
            <w:gridSpan w:val="2"/>
            <w:shd w:val="clear" w:color="auto" w:fill="auto"/>
          </w:tcPr>
          <w:p w14:paraId="314B0BE0" w14:textId="77777777" w:rsidR="008C58EB" w:rsidRPr="00360F53" w:rsidRDefault="008C58EB" w:rsidP="00360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5" w:type="dxa"/>
            <w:gridSpan w:val="4"/>
            <w:shd w:val="clear" w:color="auto" w:fill="auto"/>
          </w:tcPr>
          <w:p w14:paraId="27137083" w14:textId="77777777" w:rsidR="008C58EB" w:rsidRPr="00360F53" w:rsidRDefault="008C58EB" w:rsidP="00360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0F53">
              <w:rPr>
                <w:rFonts w:ascii="Arial" w:hAnsi="Arial" w:cs="Arial"/>
                <w:sz w:val="16"/>
                <w:szCs w:val="16"/>
              </w:rPr>
              <w:t>(подпись ответственного лица, расшифровка)</w:t>
            </w:r>
          </w:p>
        </w:tc>
      </w:tr>
    </w:tbl>
    <w:p w14:paraId="5AA14BDF" w14:textId="77777777" w:rsidR="005F2F4E" w:rsidRDefault="005F2F4E">
      <w:pPr>
        <w:rPr>
          <w:rFonts w:ascii="Arial" w:hAnsi="Arial" w:cs="Arial"/>
          <w:sz w:val="22"/>
          <w:szCs w:val="22"/>
        </w:rPr>
      </w:pPr>
    </w:p>
    <w:p w14:paraId="78E897B4" w14:textId="77777777" w:rsidR="00D03B50" w:rsidRDefault="00D03B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МП</w:t>
      </w:r>
    </w:p>
    <w:sectPr w:rsidR="00D03B50" w:rsidSect="000C247C">
      <w:type w:val="continuous"/>
      <w:pgSz w:w="11907" w:h="16834"/>
      <w:pgMar w:top="567" w:right="851" w:bottom="567" w:left="1134" w:header="720" w:footer="720" w:gutter="0"/>
      <w:cols w:sep="1" w:space="2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8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DA724D"/>
    <w:multiLevelType w:val="multilevel"/>
    <w:tmpl w:val="87B82A8C"/>
    <w:lvl w:ilvl="0">
      <w:start w:val="1"/>
      <w:numFmt w:val="bullet"/>
      <w:lvlText w:val="-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63516"/>
    <w:multiLevelType w:val="hybridMultilevel"/>
    <w:tmpl w:val="87B82A8C"/>
    <w:lvl w:ilvl="0" w:tplc="136C8860">
      <w:start w:val="1"/>
      <w:numFmt w:val="bullet"/>
      <w:lvlText w:val="-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41414"/>
    <w:multiLevelType w:val="hybridMultilevel"/>
    <w:tmpl w:val="6A666786"/>
    <w:lvl w:ilvl="0" w:tplc="E5A239DA">
      <w:start w:val="1"/>
      <w:numFmt w:val="bullet"/>
      <w:lvlText w:val="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  <w:b/>
        <w:i/>
        <w:outline/>
        <w:shadow/>
        <w:emboss w:val="0"/>
        <w:imprint w:val="0"/>
        <w:color w:val="00008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3206230">
    <w:abstractNumId w:val="0"/>
  </w:num>
  <w:num w:numId="2" w16cid:durableId="1101728970">
    <w:abstractNumId w:val="2"/>
  </w:num>
  <w:num w:numId="3" w16cid:durableId="1718776046">
    <w:abstractNumId w:val="1"/>
  </w:num>
  <w:num w:numId="4" w16cid:durableId="877937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392"/>
    <w:rsid w:val="00064101"/>
    <w:rsid w:val="00070800"/>
    <w:rsid w:val="000709F3"/>
    <w:rsid w:val="000C247C"/>
    <w:rsid w:val="001244FA"/>
    <w:rsid w:val="001423ED"/>
    <w:rsid w:val="001A2392"/>
    <w:rsid w:val="001C0E4D"/>
    <w:rsid w:val="001C4089"/>
    <w:rsid w:val="001F265B"/>
    <w:rsid w:val="002115F2"/>
    <w:rsid w:val="0023181F"/>
    <w:rsid w:val="00240CEF"/>
    <w:rsid w:val="002447EB"/>
    <w:rsid w:val="00254CF4"/>
    <w:rsid w:val="002D2E32"/>
    <w:rsid w:val="002D3AF3"/>
    <w:rsid w:val="00310E1B"/>
    <w:rsid w:val="003234DD"/>
    <w:rsid w:val="00323D14"/>
    <w:rsid w:val="00325C5C"/>
    <w:rsid w:val="0033189D"/>
    <w:rsid w:val="00353CA7"/>
    <w:rsid w:val="00360F53"/>
    <w:rsid w:val="003626DE"/>
    <w:rsid w:val="00393C1A"/>
    <w:rsid w:val="003B394B"/>
    <w:rsid w:val="00423CEA"/>
    <w:rsid w:val="00476D49"/>
    <w:rsid w:val="00485D67"/>
    <w:rsid w:val="00487B68"/>
    <w:rsid w:val="004A15A7"/>
    <w:rsid w:val="004E0778"/>
    <w:rsid w:val="004F642C"/>
    <w:rsid w:val="0051119E"/>
    <w:rsid w:val="00516E1E"/>
    <w:rsid w:val="00565F96"/>
    <w:rsid w:val="00595A24"/>
    <w:rsid w:val="005E26C1"/>
    <w:rsid w:val="005E34F5"/>
    <w:rsid w:val="005F2F4E"/>
    <w:rsid w:val="0060000F"/>
    <w:rsid w:val="006231AA"/>
    <w:rsid w:val="00652D41"/>
    <w:rsid w:val="0066261B"/>
    <w:rsid w:val="006B46DA"/>
    <w:rsid w:val="006D71FF"/>
    <w:rsid w:val="006F1F75"/>
    <w:rsid w:val="006F5948"/>
    <w:rsid w:val="00720079"/>
    <w:rsid w:val="00726AA5"/>
    <w:rsid w:val="00750358"/>
    <w:rsid w:val="00761D0F"/>
    <w:rsid w:val="007714C5"/>
    <w:rsid w:val="00790AB3"/>
    <w:rsid w:val="007C69EB"/>
    <w:rsid w:val="007F356C"/>
    <w:rsid w:val="00801641"/>
    <w:rsid w:val="008245F2"/>
    <w:rsid w:val="0082728D"/>
    <w:rsid w:val="008328B5"/>
    <w:rsid w:val="0083300E"/>
    <w:rsid w:val="00867284"/>
    <w:rsid w:val="00897170"/>
    <w:rsid w:val="008A39F4"/>
    <w:rsid w:val="008C58EB"/>
    <w:rsid w:val="008E503E"/>
    <w:rsid w:val="008E680E"/>
    <w:rsid w:val="008F07F8"/>
    <w:rsid w:val="00913CD1"/>
    <w:rsid w:val="00916793"/>
    <w:rsid w:val="00991803"/>
    <w:rsid w:val="009B5D23"/>
    <w:rsid w:val="009C325E"/>
    <w:rsid w:val="00A91E3E"/>
    <w:rsid w:val="00AA26D3"/>
    <w:rsid w:val="00AB6AAD"/>
    <w:rsid w:val="00AD08D7"/>
    <w:rsid w:val="00AD5F5D"/>
    <w:rsid w:val="00B06B28"/>
    <w:rsid w:val="00B65978"/>
    <w:rsid w:val="00B74BB4"/>
    <w:rsid w:val="00B83D0B"/>
    <w:rsid w:val="00B8655A"/>
    <w:rsid w:val="00BC1795"/>
    <w:rsid w:val="00BD2DDA"/>
    <w:rsid w:val="00BD6507"/>
    <w:rsid w:val="00C16949"/>
    <w:rsid w:val="00C213A8"/>
    <w:rsid w:val="00C261A6"/>
    <w:rsid w:val="00C26C6B"/>
    <w:rsid w:val="00C4511E"/>
    <w:rsid w:val="00C73851"/>
    <w:rsid w:val="00CF026C"/>
    <w:rsid w:val="00D03B50"/>
    <w:rsid w:val="00D47438"/>
    <w:rsid w:val="00D5472C"/>
    <w:rsid w:val="00D6322F"/>
    <w:rsid w:val="00D821AB"/>
    <w:rsid w:val="00D919C1"/>
    <w:rsid w:val="00DC2010"/>
    <w:rsid w:val="00DE1FC5"/>
    <w:rsid w:val="00DF587C"/>
    <w:rsid w:val="00E03EF3"/>
    <w:rsid w:val="00E235BE"/>
    <w:rsid w:val="00E253E7"/>
    <w:rsid w:val="00E408B1"/>
    <w:rsid w:val="00E4776E"/>
    <w:rsid w:val="00E66C1F"/>
    <w:rsid w:val="00EA2AE3"/>
    <w:rsid w:val="00ED1E38"/>
    <w:rsid w:val="00F30593"/>
    <w:rsid w:val="00F37C9C"/>
    <w:rsid w:val="00F41865"/>
    <w:rsid w:val="00F516D8"/>
    <w:rsid w:val="00F77181"/>
    <w:rsid w:val="00FC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60"/>
    <o:shapelayout v:ext="edit">
      <o:idmap v:ext="edit" data="1,2"/>
    </o:shapelayout>
  </w:shapeDefaults>
  <w:decimalSymbol w:val=","/>
  <w:listSeparator w:val=";"/>
  <w14:docId w14:val="080D80C8"/>
  <w15:chartTrackingRefBased/>
  <w15:docId w15:val="{0CA10264-0935-4434-BAE1-F5122F8D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pBdr>
        <w:top w:val="single" w:sz="12" w:space="1" w:color="auto"/>
      </w:pBdr>
      <w:ind w:left="142" w:right="424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uppressAutoHyphens/>
      <w:jc w:val="both"/>
    </w:pPr>
    <w:rPr>
      <w:rFonts w:ascii="Arial" w:hAnsi="Arial"/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25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semiHidden/>
    <w:rsid w:val="00B8655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vilon.s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@akvilon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Doc\akt&#1088;&#1077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aktрем.dot</Template>
  <TotalTime>2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Elcom Ltd</Company>
  <LinksUpToDate>false</LinksUpToDate>
  <CharactersWithSpaces>3872</CharactersWithSpaces>
  <SharedDoc>false</SharedDoc>
  <HLinks>
    <vt:vector size="12" baseType="variant">
      <vt:variant>
        <vt:i4>6422630</vt:i4>
      </vt:variant>
      <vt:variant>
        <vt:i4>3</vt:i4>
      </vt:variant>
      <vt:variant>
        <vt:i4>0</vt:i4>
      </vt:variant>
      <vt:variant>
        <vt:i4>5</vt:i4>
      </vt:variant>
      <vt:variant>
        <vt:lpwstr>http://www.akvilon.su/</vt:lpwstr>
      </vt:variant>
      <vt:variant>
        <vt:lpwstr/>
      </vt:variant>
      <vt:variant>
        <vt:i4>262182</vt:i4>
      </vt:variant>
      <vt:variant>
        <vt:i4>0</vt:i4>
      </vt:variant>
      <vt:variant>
        <vt:i4>0</vt:i4>
      </vt:variant>
      <vt:variant>
        <vt:i4>5</vt:i4>
      </vt:variant>
      <vt:variant>
        <vt:lpwstr>mailto:sos@akvilon.su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/>
  <dc:creator>svetik</dc:creator>
  <cp:keywords/>
  <dc:description/>
  <cp:lastModifiedBy>Кирилл Фомин</cp:lastModifiedBy>
  <cp:revision>2</cp:revision>
  <cp:lastPrinted>2005-10-10T15:51:00Z</cp:lastPrinted>
  <dcterms:created xsi:type="dcterms:W3CDTF">2022-07-28T10:10:00Z</dcterms:created>
  <dcterms:modified xsi:type="dcterms:W3CDTF">2022-07-28T10:10:00Z</dcterms:modified>
</cp:coreProperties>
</file>